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F84" w:rsidRDefault="00416F84" w:rsidP="00EB7A5C">
      <w:pPr>
        <w:pStyle w:val="Heading2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проект</w:t>
      </w:r>
    </w:p>
    <w:p w:rsidR="00416F84" w:rsidRPr="00D23018" w:rsidRDefault="00416F84" w:rsidP="00EB7A5C">
      <w:pPr>
        <w:pStyle w:val="Heading2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D23018">
        <w:rPr>
          <w:rFonts w:ascii="Times New Roman" w:hAnsi="Times New Roman"/>
          <w:b w:val="0"/>
          <w:color w:val="auto"/>
          <w:sz w:val="24"/>
          <w:szCs w:val="24"/>
        </w:rPr>
        <w:t>АДМИНИСТРАЦИЯ КРИВОШЕИНСКОГО СЕЛЬСКОГО ПОСЕЛЕНИЯ</w:t>
      </w:r>
    </w:p>
    <w:p w:rsidR="00416F84" w:rsidRPr="00D23018" w:rsidRDefault="00416F84" w:rsidP="00EB7A5C">
      <w:pPr>
        <w:jc w:val="center"/>
        <w:rPr>
          <w:rFonts w:ascii="Times New Roman" w:hAnsi="Times New Roman"/>
          <w:sz w:val="24"/>
          <w:szCs w:val="24"/>
        </w:rPr>
      </w:pPr>
    </w:p>
    <w:p w:rsidR="00416F84" w:rsidRPr="00D23018" w:rsidRDefault="00416F84" w:rsidP="00EB7A5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ПОСТАНОВЛЕНИЕ</w:t>
      </w:r>
    </w:p>
    <w:p w:rsidR="00416F84" w:rsidRPr="00D23018" w:rsidRDefault="00416F84" w:rsidP="00EB7A5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с. Кривошеино</w:t>
      </w:r>
    </w:p>
    <w:p w:rsidR="00416F84" w:rsidRPr="00D23018" w:rsidRDefault="00416F84" w:rsidP="00EB7A5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Кривошеинского района</w:t>
      </w:r>
    </w:p>
    <w:p w:rsidR="00416F84" w:rsidRDefault="00416F84" w:rsidP="00EB7A5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Томской области</w:t>
      </w:r>
    </w:p>
    <w:p w:rsidR="00416F84" w:rsidRDefault="00416F84" w:rsidP="00EB7A5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0A0"/>
      </w:tblPr>
      <w:tblGrid>
        <w:gridCol w:w="5778"/>
      </w:tblGrid>
      <w:tr w:rsidR="00416F84" w:rsidRPr="00733E2D" w:rsidTr="00A413DF">
        <w:trPr>
          <w:trHeight w:val="1108"/>
        </w:trPr>
        <w:tc>
          <w:tcPr>
            <w:tcW w:w="5778" w:type="dxa"/>
          </w:tcPr>
          <w:p w:rsidR="00416F84" w:rsidRPr="00733E2D" w:rsidRDefault="00416F84" w:rsidP="00A413DF">
            <w:pPr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6F84" w:rsidRPr="00D23018" w:rsidRDefault="00416F84" w:rsidP="00A413DF">
            <w:pPr>
              <w:pStyle w:val="BodyText"/>
              <w:ind w:right="-52"/>
              <w:rPr>
                <w:sz w:val="24"/>
              </w:rPr>
            </w:pPr>
            <w:r w:rsidRPr="00D23018">
              <w:rPr>
                <w:bCs/>
                <w:sz w:val="24"/>
              </w:rPr>
              <w:t>Об утверждении Административного регламента по предоставлению муниципальной услуги «Предоставление выписок из похозяйственной книги</w:t>
            </w:r>
            <w:r w:rsidRPr="00D23018">
              <w:rPr>
                <w:sz w:val="24"/>
              </w:rPr>
              <w:t>»</w:t>
            </w:r>
          </w:p>
          <w:p w:rsidR="00416F84" w:rsidRPr="00733E2D" w:rsidRDefault="00416F84" w:rsidP="00A413DF">
            <w:pPr>
              <w:ind w:firstLine="3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416F84" w:rsidRPr="00D23018" w:rsidRDefault="00416F84" w:rsidP="00EB7A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 xml:space="preserve">         </w:t>
      </w:r>
      <w:r w:rsidRPr="00D23018">
        <w:rPr>
          <w:rFonts w:ascii="Times New Roman" w:hAnsi="Times New Roman"/>
          <w:color w:val="000000"/>
          <w:sz w:val="24"/>
          <w:szCs w:val="24"/>
        </w:rPr>
        <w:t>В соответствии с Федеральным законом от 27.07.2010 № 210-ФЗ «Об организации предоставления государственных и муниципальных услуг»</w:t>
      </w:r>
    </w:p>
    <w:p w:rsidR="00416F84" w:rsidRPr="00D23018" w:rsidRDefault="00416F84" w:rsidP="00EB7A5C">
      <w:pPr>
        <w:pStyle w:val="a0"/>
        <w:tabs>
          <w:tab w:val="left" w:pos="2268"/>
        </w:tabs>
        <w:spacing w:before="0"/>
        <w:ind w:right="-2"/>
        <w:jc w:val="both"/>
        <w:rPr>
          <w:b/>
          <w:szCs w:val="24"/>
        </w:rPr>
      </w:pPr>
    </w:p>
    <w:p w:rsidR="00416F84" w:rsidRPr="00D23018" w:rsidRDefault="00416F84" w:rsidP="00EB7A5C">
      <w:pPr>
        <w:pStyle w:val="a0"/>
        <w:tabs>
          <w:tab w:val="left" w:pos="2268"/>
        </w:tabs>
        <w:spacing w:before="0"/>
        <w:ind w:right="-2"/>
        <w:jc w:val="both"/>
        <w:rPr>
          <w:b/>
          <w:szCs w:val="24"/>
        </w:rPr>
      </w:pPr>
      <w:r w:rsidRPr="00D23018">
        <w:rPr>
          <w:b/>
          <w:szCs w:val="24"/>
        </w:rPr>
        <w:t>ПОСТАНОВЛЯЮ:</w:t>
      </w:r>
    </w:p>
    <w:p w:rsidR="00416F84" w:rsidRPr="00D23018" w:rsidRDefault="00416F84" w:rsidP="00EB7A5C">
      <w:pPr>
        <w:pStyle w:val="a0"/>
        <w:tabs>
          <w:tab w:val="left" w:pos="2268"/>
        </w:tabs>
        <w:spacing w:before="0"/>
        <w:ind w:right="-2"/>
        <w:jc w:val="both"/>
        <w:rPr>
          <w:b/>
          <w:szCs w:val="24"/>
        </w:rPr>
      </w:pPr>
    </w:p>
    <w:p w:rsidR="00416F84" w:rsidRPr="00D23018" w:rsidRDefault="00416F84" w:rsidP="00EB7A5C">
      <w:pPr>
        <w:pStyle w:val="Standard"/>
        <w:numPr>
          <w:ilvl w:val="0"/>
          <w:numId w:val="3"/>
        </w:numPr>
        <w:autoSpaceDE/>
        <w:jc w:val="both"/>
        <w:rPr>
          <w:sz w:val="24"/>
          <w:szCs w:val="24"/>
        </w:rPr>
      </w:pPr>
      <w:r w:rsidRPr="00D23018">
        <w:rPr>
          <w:sz w:val="24"/>
          <w:szCs w:val="24"/>
        </w:rPr>
        <w:t>Утвердить Административный регламент по предоставлению муниципальной услуги «</w:t>
      </w:r>
      <w:r w:rsidRPr="00D23018">
        <w:rPr>
          <w:bCs/>
          <w:sz w:val="24"/>
          <w:szCs w:val="24"/>
        </w:rPr>
        <w:t>Предоставление выписок из похозяйственной книги</w:t>
      </w:r>
      <w:r w:rsidRPr="00D23018">
        <w:rPr>
          <w:sz w:val="24"/>
          <w:szCs w:val="24"/>
        </w:rPr>
        <w:t>» (согласно приложению).</w:t>
      </w:r>
    </w:p>
    <w:p w:rsidR="00416F84" w:rsidRPr="00D23018" w:rsidRDefault="00416F84" w:rsidP="00EB7A5C">
      <w:pPr>
        <w:pStyle w:val="Standard"/>
        <w:numPr>
          <w:ilvl w:val="0"/>
          <w:numId w:val="3"/>
        </w:numPr>
        <w:jc w:val="both"/>
        <w:rPr>
          <w:sz w:val="24"/>
          <w:szCs w:val="24"/>
        </w:rPr>
      </w:pPr>
      <w:r w:rsidRPr="00D23018">
        <w:rPr>
          <w:sz w:val="24"/>
          <w:szCs w:val="24"/>
        </w:rPr>
        <w:t>Настоящее постановление вступает в силу  со дня его официального опубликования в газете «Районные вести» и подлежит размещению на сайте  муниципального образования Кривошеинское сельское поселение в информационно-телекоммуникационной сети Интернет.</w:t>
      </w:r>
    </w:p>
    <w:p w:rsidR="00416F84" w:rsidRPr="00D23018" w:rsidRDefault="00416F84" w:rsidP="00EB7A5C">
      <w:pPr>
        <w:pStyle w:val="Standard"/>
        <w:numPr>
          <w:ilvl w:val="0"/>
          <w:numId w:val="3"/>
        </w:numPr>
        <w:jc w:val="both"/>
        <w:rPr>
          <w:sz w:val="24"/>
          <w:szCs w:val="24"/>
        </w:rPr>
      </w:pPr>
      <w:r w:rsidRPr="00D23018">
        <w:rPr>
          <w:sz w:val="24"/>
          <w:szCs w:val="24"/>
        </w:rPr>
        <w:t>Опубликовать настоящее постановление в официальном печатном издании газете «Районные вести».</w:t>
      </w:r>
    </w:p>
    <w:p w:rsidR="00416F84" w:rsidRPr="00D23018" w:rsidRDefault="00416F84" w:rsidP="00EB7A5C">
      <w:pPr>
        <w:pStyle w:val="Standard"/>
        <w:numPr>
          <w:ilvl w:val="0"/>
          <w:numId w:val="3"/>
        </w:numPr>
        <w:jc w:val="both"/>
        <w:rPr>
          <w:sz w:val="24"/>
          <w:szCs w:val="24"/>
        </w:rPr>
      </w:pPr>
      <w:r w:rsidRPr="00D23018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416F84" w:rsidRPr="00D23018" w:rsidRDefault="00416F84" w:rsidP="00EB7A5C">
      <w:pPr>
        <w:pStyle w:val="a0"/>
        <w:tabs>
          <w:tab w:val="left" w:pos="2268"/>
        </w:tabs>
        <w:spacing w:before="0"/>
        <w:ind w:right="-2" w:firstLine="851"/>
        <w:jc w:val="both"/>
        <w:rPr>
          <w:szCs w:val="24"/>
        </w:rPr>
      </w:pPr>
    </w:p>
    <w:p w:rsidR="00416F84" w:rsidRPr="00D23018" w:rsidRDefault="00416F84" w:rsidP="00EB7A5C">
      <w:pPr>
        <w:pStyle w:val="a0"/>
        <w:tabs>
          <w:tab w:val="left" w:pos="2268"/>
        </w:tabs>
        <w:spacing w:before="0"/>
        <w:ind w:right="-2" w:firstLine="851"/>
        <w:jc w:val="both"/>
        <w:rPr>
          <w:szCs w:val="24"/>
        </w:rPr>
      </w:pPr>
    </w:p>
    <w:p w:rsidR="00416F84" w:rsidRPr="00D23018" w:rsidRDefault="00416F84" w:rsidP="00EB7A5C">
      <w:pPr>
        <w:pStyle w:val="a0"/>
        <w:tabs>
          <w:tab w:val="left" w:pos="2268"/>
        </w:tabs>
        <w:spacing w:before="0"/>
        <w:ind w:right="-2" w:firstLine="851"/>
        <w:jc w:val="both"/>
        <w:rPr>
          <w:szCs w:val="24"/>
        </w:rPr>
      </w:pPr>
    </w:p>
    <w:p w:rsidR="00416F84" w:rsidRPr="00D23018" w:rsidRDefault="00416F84" w:rsidP="00EB7A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Глава Кривошеинского сельского поселения                                                    О.Н. Рудова</w:t>
      </w:r>
    </w:p>
    <w:p w:rsidR="00416F84" w:rsidRPr="00D23018" w:rsidRDefault="00416F84" w:rsidP="00EB7A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(Глава Администрации)</w:t>
      </w:r>
      <w:r w:rsidRPr="00D23018">
        <w:rPr>
          <w:rFonts w:ascii="Times New Roman" w:hAnsi="Times New Roman"/>
          <w:sz w:val="24"/>
          <w:szCs w:val="24"/>
        </w:rPr>
        <w:tab/>
      </w:r>
      <w:r w:rsidRPr="00D23018">
        <w:rPr>
          <w:rFonts w:ascii="Times New Roman" w:hAnsi="Times New Roman"/>
          <w:sz w:val="24"/>
          <w:szCs w:val="24"/>
        </w:rPr>
        <w:tab/>
      </w:r>
      <w:r w:rsidRPr="00D23018">
        <w:rPr>
          <w:rFonts w:ascii="Times New Roman" w:hAnsi="Times New Roman"/>
          <w:sz w:val="24"/>
          <w:szCs w:val="24"/>
        </w:rPr>
        <w:tab/>
      </w:r>
      <w:r w:rsidRPr="00D23018">
        <w:rPr>
          <w:rFonts w:ascii="Times New Roman" w:hAnsi="Times New Roman"/>
          <w:sz w:val="24"/>
          <w:szCs w:val="24"/>
        </w:rPr>
        <w:tab/>
      </w:r>
      <w:r w:rsidRPr="00D23018">
        <w:rPr>
          <w:rFonts w:ascii="Times New Roman" w:hAnsi="Times New Roman"/>
          <w:sz w:val="24"/>
          <w:szCs w:val="24"/>
        </w:rPr>
        <w:tab/>
      </w:r>
      <w:r w:rsidRPr="00D23018">
        <w:rPr>
          <w:rFonts w:ascii="Times New Roman" w:hAnsi="Times New Roman"/>
          <w:sz w:val="24"/>
          <w:szCs w:val="24"/>
        </w:rPr>
        <w:tab/>
      </w:r>
      <w:r w:rsidRPr="00D23018">
        <w:rPr>
          <w:rFonts w:ascii="Times New Roman" w:hAnsi="Times New Roman"/>
          <w:sz w:val="24"/>
          <w:szCs w:val="24"/>
        </w:rPr>
        <w:tab/>
      </w:r>
    </w:p>
    <w:p w:rsidR="00416F84" w:rsidRPr="00D23018" w:rsidRDefault="00416F84" w:rsidP="00EB7A5C">
      <w:pPr>
        <w:pStyle w:val="a0"/>
        <w:tabs>
          <w:tab w:val="left" w:pos="2268"/>
        </w:tabs>
        <w:spacing w:before="0"/>
        <w:ind w:right="-2"/>
        <w:rPr>
          <w:szCs w:val="24"/>
        </w:rPr>
      </w:pPr>
    </w:p>
    <w:p w:rsidR="00416F84" w:rsidRDefault="00416F84" w:rsidP="00EB7A5C">
      <w:pPr>
        <w:pStyle w:val="a0"/>
        <w:tabs>
          <w:tab w:val="left" w:pos="2268"/>
        </w:tabs>
        <w:spacing w:before="0"/>
        <w:ind w:right="-2"/>
        <w:rPr>
          <w:szCs w:val="24"/>
        </w:rPr>
      </w:pPr>
    </w:p>
    <w:p w:rsidR="00416F84" w:rsidRDefault="00416F84" w:rsidP="00EB7A5C">
      <w:pPr>
        <w:pStyle w:val="a0"/>
        <w:tabs>
          <w:tab w:val="left" w:pos="2268"/>
        </w:tabs>
        <w:spacing w:before="0"/>
        <w:ind w:right="-2"/>
        <w:rPr>
          <w:szCs w:val="24"/>
        </w:rPr>
      </w:pPr>
      <w:r>
        <w:rPr>
          <w:szCs w:val="24"/>
        </w:rPr>
        <w:t>Верно:</w:t>
      </w:r>
    </w:p>
    <w:p w:rsidR="00416F84" w:rsidRDefault="00416F84" w:rsidP="00EB7A5C">
      <w:pPr>
        <w:pStyle w:val="a0"/>
        <w:tabs>
          <w:tab w:val="left" w:pos="2268"/>
        </w:tabs>
        <w:spacing w:before="0"/>
        <w:ind w:right="-2"/>
        <w:rPr>
          <w:szCs w:val="24"/>
        </w:rPr>
      </w:pPr>
      <w:r>
        <w:rPr>
          <w:szCs w:val="24"/>
        </w:rPr>
        <w:t>Управляющий делами администрации                                                              Т.А. Лебедева</w:t>
      </w:r>
    </w:p>
    <w:p w:rsidR="00416F84" w:rsidRPr="00D23018" w:rsidRDefault="00416F84" w:rsidP="00EB7A5C">
      <w:pPr>
        <w:pStyle w:val="a0"/>
        <w:tabs>
          <w:tab w:val="left" w:pos="2268"/>
        </w:tabs>
        <w:spacing w:before="0"/>
        <w:ind w:right="-2"/>
        <w:rPr>
          <w:szCs w:val="24"/>
        </w:rPr>
      </w:pPr>
    </w:p>
    <w:p w:rsidR="00416F84" w:rsidRDefault="00416F84" w:rsidP="00EB7A5C">
      <w:pPr>
        <w:pStyle w:val="Standard"/>
        <w:rPr>
          <w:sz w:val="24"/>
          <w:szCs w:val="24"/>
        </w:rPr>
      </w:pPr>
    </w:p>
    <w:p w:rsidR="00416F84" w:rsidRDefault="00416F84" w:rsidP="00EB7A5C">
      <w:pPr>
        <w:pStyle w:val="Standard"/>
        <w:rPr>
          <w:sz w:val="24"/>
          <w:szCs w:val="24"/>
        </w:rPr>
      </w:pPr>
    </w:p>
    <w:p w:rsidR="00416F84" w:rsidRDefault="00416F84" w:rsidP="00EB7A5C">
      <w:pPr>
        <w:pStyle w:val="Standard"/>
        <w:rPr>
          <w:sz w:val="24"/>
          <w:szCs w:val="24"/>
        </w:rPr>
      </w:pPr>
    </w:p>
    <w:p w:rsidR="00416F84" w:rsidRDefault="00416F84" w:rsidP="00EB7A5C">
      <w:pPr>
        <w:pStyle w:val="Standard"/>
        <w:rPr>
          <w:sz w:val="24"/>
          <w:szCs w:val="24"/>
        </w:rPr>
      </w:pPr>
    </w:p>
    <w:p w:rsidR="00416F84" w:rsidRPr="00007C7D" w:rsidRDefault="00416F84" w:rsidP="00EB7A5C">
      <w:pPr>
        <w:pStyle w:val="Standard"/>
      </w:pPr>
      <w:r w:rsidRPr="00007C7D">
        <w:t>Гайдученко</w:t>
      </w:r>
    </w:p>
    <w:p w:rsidR="00416F84" w:rsidRPr="00007C7D" w:rsidRDefault="00416F84" w:rsidP="00EB7A5C">
      <w:pPr>
        <w:pStyle w:val="Standard"/>
      </w:pPr>
      <w:r w:rsidRPr="00007C7D">
        <w:t>2-29-87</w:t>
      </w:r>
    </w:p>
    <w:p w:rsidR="00416F84" w:rsidRPr="00D23018" w:rsidRDefault="00416F84" w:rsidP="002303D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16F84" w:rsidRPr="00D23018" w:rsidRDefault="00416F84" w:rsidP="002303D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16F84" w:rsidRPr="00D23018" w:rsidRDefault="00416F84" w:rsidP="002303D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16F84" w:rsidRPr="00D23018" w:rsidRDefault="00416F84" w:rsidP="00BD5BA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Утвержден</w:t>
      </w:r>
    </w:p>
    <w:p w:rsidR="00416F84" w:rsidRPr="00D23018" w:rsidRDefault="00416F84" w:rsidP="00BD5BA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416F84" w:rsidRPr="00D23018" w:rsidRDefault="00416F84" w:rsidP="00BD5BA2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__________________ </w:t>
      </w:r>
      <w:r w:rsidRPr="00D23018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____</w:t>
      </w:r>
    </w:p>
    <w:p w:rsidR="00416F84" w:rsidRPr="00D23018" w:rsidRDefault="00416F84" w:rsidP="002303D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PMingLiU" w:hAnsi="Times New Roman"/>
          <w:bCs/>
          <w:sz w:val="24"/>
          <w:szCs w:val="24"/>
        </w:rPr>
      </w:pPr>
    </w:p>
    <w:p w:rsidR="00416F84" w:rsidRPr="00D23018" w:rsidRDefault="00416F84" w:rsidP="002303D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 w:rsidRPr="00D23018">
        <w:rPr>
          <w:rFonts w:ascii="Times New Roman" w:eastAsia="PMingLiU" w:hAnsi="Times New Roman"/>
          <w:b/>
          <w:bCs/>
          <w:sz w:val="24"/>
          <w:szCs w:val="24"/>
        </w:rPr>
        <w:t>АДМИНИСТРАТИВНЫЙ РЕГЛАМЕНТ</w:t>
      </w:r>
    </w:p>
    <w:p w:rsidR="00416F84" w:rsidRPr="00D23018" w:rsidRDefault="00416F84" w:rsidP="002303D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 w:rsidRPr="00D23018">
        <w:rPr>
          <w:rFonts w:ascii="Times New Roman" w:eastAsia="PMingLiU" w:hAnsi="Times New Roman"/>
          <w:b/>
          <w:bCs/>
          <w:sz w:val="24"/>
          <w:szCs w:val="24"/>
        </w:rPr>
        <w:t xml:space="preserve">предоставления муниципальной услуги </w:t>
      </w:r>
    </w:p>
    <w:p w:rsidR="00416F84" w:rsidRPr="00D23018" w:rsidRDefault="00416F84" w:rsidP="002303D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 w:rsidRPr="00D23018">
        <w:rPr>
          <w:rFonts w:ascii="Times New Roman" w:eastAsia="PMingLiU" w:hAnsi="Times New Roman"/>
          <w:b/>
          <w:bCs/>
          <w:sz w:val="24"/>
          <w:szCs w:val="24"/>
        </w:rPr>
        <w:t>«</w:t>
      </w:r>
      <w:r w:rsidRPr="00D23018">
        <w:rPr>
          <w:rFonts w:ascii="Times New Roman" w:eastAsia="PMingLiU" w:hAnsi="Times New Roman"/>
          <w:b/>
          <w:sz w:val="24"/>
          <w:szCs w:val="24"/>
        </w:rPr>
        <w:t>Предоставление выписок из похозяйственной книги»</w:t>
      </w:r>
    </w:p>
    <w:p w:rsidR="00416F84" w:rsidRPr="00D23018" w:rsidRDefault="00416F84" w:rsidP="002303DD">
      <w:pPr>
        <w:widowControl w:val="0"/>
        <w:tabs>
          <w:tab w:val="left" w:pos="1134"/>
        </w:tabs>
        <w:spacing w:after="0" w:line="360" w:lineRule="auto"/>
        <w:ind w:firstLine="567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416F84" w:rsidRPr="00D23018" w:rsidRDefault="00416F84" w:rsidP="002303DD">
      <w:pPr>
        <w:widowControl w:val="0"/>
        <w:tabs>
          <w:tab w:val="left" w:pos="1134"/>
        </w:tabs>
        <w:spacing w:after="0" w:line="360" w:lineRule="auto"/>
        <w:ind w:firstLine="567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D23018">
        <w:rPr>
          <w:rFonts w:ascii="Times New Roman" w:hAnsi="Times New Roman"/>
          <w:b/>
          <w:bCs/>
          <w:kern w:val="32"/>
          <w:sz w:val="24"/>
          <w:szCs w:val="24"/>
        </w:rPr>
        <w:t>1. Общие положения</w:t>
      </w:r>
    </w:p>
    <w:p w:rsidR="00416F84" w:rsidRPr="00D23018" w:rsidRDefault="00416F84" w:rsidP="002303DD">
      <w:pPr>
        <w:widowControl w:val="0"/>
        <w:tabs>
          <w:tab w:val="left" w:pos="1134"/>
        </w:tabs>
        <w:spacing w:after="0" w:line="360" w:lineRule="auto"/>
        <w:ind w:firstLine="567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416F84" w:rsidRPr="00D23018" w:rsidRDefault="00416F84" w:rsidP="002303D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 w:rsidRPr="00D23018">
        <w:rPr>
          <w:rFonts w:ascii="Times New Roman" w:eastAsia="PMingLiU" w:hAnsi="Times New Roman"/>
          <w:b/>
          <w:bCs/>
          <w:sz w:val="24"/>
          <w:szCs w:val="24"/>
        </w:rPr>
        <w:t>Предмет регулирования административного регламента предоставления муниципальной услуги</w:t>
      </w:r>
    </w:p>
    <w:p w:rsidR="00416F84" w:rsidRPr="00D23018" w:rsidRDefault="00416F84" w:rsidP="002303D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PMingLiU" w:hAnsi="Times New Roman"/>
          <w:bCs/>
          <w:sz w:val="24"/>
          <w:szCs w:val="24"/>
        </w:rPr>
      </w:pPr>
    </w:p>
    <w:p w:rsidR="00416F84" w:rsidRPr="00D23018" w:rsidRDefault="00416F84" w:rsidP="007C7049">
      <w:pPr>
        <w:pStyle w:val="ListParagraph"/>
        <w:widowControl w:val="0"/>
        <w:numPr>
          <w:ilvl w:val="0"/>
          <w:numId w:val="1"/>
        </w:numPr>
        <w:tabs>
          <w:tab w:val="num" w:pos="0"/>
          <w:tab w:val="left" w:pos="1134"/>
        </w:tabs>
        <w:spacing w:after="0" w:line="36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Административный регламент предоставления муниципальной услуги по предоставлению выписок из похозяйственной книги</w:t>
      </w:r>
      <w:r w:rsidRPr="00D23018">
        <w:rPr>
          <w:rFonts w:ascii="Times New Roman" w:hAnsi="Times New Roman"/>
          <w:i/>
          <w:sz w:val="24"/>
          <w:szCs w:val="24"/>
        </w:rPr>
        <w:t xml:space="preserve"> </w:t>
      </w:r>
      <w:r w:rsidRPr="00D23018">
        <w:rPr>
          <w:rFonts w:ascii="Times New Roman" w:hAnsi="Times New Roman"/>
          <w:sz w:val="24"/>
          <w:szCs w:val="24"/>
        </w:rPr>
        <w:t>(далее - административный регламент) устанавливает стандарт предоставления муниципальной услуги по предоставлению выписок из похозяйственной книги</w:t>
      </w:r>
      <w:r w:rsidRPr="00D23018">
        <w:rPr>
          <w:rFonts w:ascii="Times New Roman" w:hAnsi="Times New Roman"/>
          <w:i/>
          <w:sz w:val="24"/>
          <w:szCs w:val="24"/>
        </w:rPr>
        <w:t xml:space="preserve"> </w:t>
      </w:r>
      <w:r w:rsidRPr="00D23018">
        <w:rPr>
          <w:rFonts w:ascii="Times New Roman" w:hAnsi="Times New Roman"/>
          <w:sz w:val="24"/>
          <w:szCs w:val="24"/>
        </w:rPr>
        <w:t>(далее - муниципальная услуга) на территории Кривошеинского сельского поселения</w:t>
      </w:r>
      <w:r w:rsidRPr="00D23018">
        <w:rPr>
          <w:rFonts w:ascii="Times New Roman" w:hAnsi="Times New Roman"/>
          <w:i/>
          <w:sz w:val="24"/>
          <w:szCs w:val="24"/>
        </w:rPr>
        <w:t xml:space="preserve">, </w:t>
      </w:r>
      <w:r w:rsidRPr="00D23018">
        <w:rPr>
          <w:rFonts w:ascii="Times New Roman" w:hAnsi="Times New Roman"/>
          <w:sz w:val="24"/>
          <w:szCs w:val="24"/>
        </w:rPr>
        <w:t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Администрации Кривошеинского сельского поселения, должностных лиц Администрации Кривошеинского сельского поселения, либо муниципальных служащих.</w:t>
      </w:r>
    </w:p>
    <w:p w:rsidR="00416F84" w:rsidRPr="00D23018" w:rsidRDefault="00416F84" w:rsidP="002303D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16F84" w:rsidRPr="00D23018" w:rsidRDefault="00416F84" w:rsidP="002303D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23018">
        <w:rPr>
          <w:rFonts w:ascii="Times New Roman" w:hAnsi="Times New Roman"/>
          <w:b/>
          <w:sz w:val="24"/>
          <w:szCs w:val="24"/>
        </w:rPr>
        <w:t>Круг заявителей</w:t>
      </w:r>
    </w:p>
    <w:p w:rsidR="00416F84" w:rsidRPr="00D23018" w:rsidRDefault="00416F84" w:rsidP="002303D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16F84" w:rsidRPr="00D23018" w:rsidRDefault="00416F84" w:rsidP="007C7049">
      <w:pPr>
        <w:pStyle w:val="ListParagraph"/>
        <w:widowControl w:val="0"/>
        <w:numPr>
          <w:ilvl w:val="0"/>
          <w:numId w:val="1"/>
        </w:numPr>
        <w:tabs>
          <w:tab w:val="num" w:pos="0"/>
          <w:tab w:val="left" w:pos="1134"/>
        </w:tabs>
        <w:spacing w:after="0" w:line="36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Заявителями являются граждане, ведущие личное подсобное хозяйство либо их уполномоченные представители на основании доверенности (далее - заявители).</w:t>
      </w:r>
    </w:p>
    <w:p w:rsidR="00416F84" w:rsidRPr="00D23018" w:rsidRDefault="00416F84" w:rsidP="002303DD">
      <w:pPr>
        <w:tabs>
          <w:tab w:val="left" w:pos="1134"/>
          <w:tab w:val="left" w:pos="1276"/>
        </w:tabs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 xml:space="preserve"> </w:t>
      </w:r>
    </w:p>
    <w:p w:rsidR="00416F84" w:rsidRPr="00D23018" w:rsidRDefault="00416F84" w:rsidP="002303DD">
      <w:pPr>
        <w:tabs>
          <w:tab w:val="left" w:pos="1134"/>
          <w:tab w:val="left" w:pos="1276"/>
        </w:tabs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23018">
        <w:rPr>
          <w:rFonts w:ascii="Times New Roman" w:hAnsi="Times New Roman"/>
          <w:b/>
          <w:sz w:val="24"/>
          <w:szCs w:val="24"/>
        </w:rPr>
        <w:t>Требования к порядку информирования</w:t>
      </w:r>
      <w:r w:rsidRPr="00D23018">
        <w:rPr>
          <w:rFonts w:ascii="Times New Roman" w:hAnsi="Times New Roman"/>
          <w:b/>
          <w:sz w:val="24"/>
          <w:szCs w:val="24"/>
        </w:rPr>
        <w:br/>
        <w:t>о порядке предоставления муниципальной услуги</w:t>
      </w:r>
    </w:p>
    <w:p w:rsidR="00416F84" w:rsidRPr="00D23018" w:rsidRDefault="00416F84" w:rsidP="002303DD">
      <w:pPr>
        <w:tabs>
          <w:tab w:val="left" w:pos="1134"/>
          <w:tab w:val="left" w:pos="1276"/>
        </w:tabs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16F84" w:rsidRPr="00D23018" w:rsidRDefault="00416F84" w:rsidP="00385E08">
      <w:pPr>
        <w:pStyle w:val="ListParagraph"/>
        <w:widowControl w:val="0"/>
        <w:numPr>
          <w:ilvl w:val="0"/>
          <w:numId w:val="1"/>
        </w:numPr>
        <w:tabs>
          <w:tab w:val="num" w:pos="0"/>
          <w:tab w:val="left" w:pos="1134"/>
        </w:tabs>
        <w:spacing w:after="0" w:line="36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Информирование граждан о порядке предоставления муниципальной услуги обеспечивается муниципальными служащими, специалистами Администрации Кривошеинского сельского поселения</w:t>
      </w:r>
      <w:r w:rsidRPr="00D23018">
        <w:rPr>
          <w:rFonts w:ascii="Times New Roman" w:hAnsi="Times New Roman"/>
          <w:i/>
          <w:sz w:val="24"/>
          <w:szCs w:val="24"/>
        </w:rPr>
        <w:t xml:space="preserve">, </w:t>
      </w:r>
      <w:r w:rsidRPr="00D23018">
        <w:rPr>
          <w:rFonts w:ascii="Times New Roman" w:hAnsi="Times New Roman"/>
          <w:sz w:val="24"/>
          <w:szCs w:val="24"/>
        </w:rPr>
        <w:t>многофункционального центра предоставления государственных и муниципальных услуг (далее – МФЦ).</w:t>
      </w:r>
    </w:p>
    <w:p w:rsidR="00416F84" w:rsidRPr="00D23018" w:rsidRDefault="00416F84" w:rsidP="007C7049">
      <w:pPr>
        <w:pStyle w:val="ListParagraph"/>
        <w:widowControl w:val="0"/>
        <w:numPr>
          <w:ilvl w:val="0"/>
          <w:numId w:val="1"/>
        </w:numPr>
        <w:tabs>
          <w:tab w:val="num" w:pos="0"/>
          <w:tab w:val="left" w:pos="1134"/>
        </w:tabs>
        <w:spacing w:after="0" w:line="36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 оперативность информирования.</w:t>
      </w:r>
    </w:p>
    <w:p w:rsidR="00416F84" w:rsidRPr="00D23018" w:rsidRDefault="00416F84" w:rsidP="007C7049">
      <w:pPr>
        <w:pStyle w:val="ListParagraph"/>
        <w:widowControl w:val="0"/>
        <w:numPr>
          <w:ilvl w:val="0"/>
          <w:numId w:val="1"/>
        </w:numPr>
        <w:tabs>
          <w:tab w:val="num" w:pos="0"/>
          <w:tab w:val="left" w:pos="1134"/>
        </w:tabs>
        <w:spacing w:after="0" w:line="36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Место нахождения Администрации Кривошеинского сельского поселения, органов и организаций, участвующих в предоставлении муниципальной услуги</w:t>
      </w:r>
      <w:r w:rsidRPr="00D23018">
        <w:rPr>
          <w:rFonts w:ascii="Times New Roman" w:hAnsi="Times New Roman"/>
          <w:i/>
          <w:sz w:val="24"/>
          <w:szCs w:val="24"/>
        </w:rPr>
        <w:t xml:space="preserve">, </w:t>
      </w:r>
      <w:r w:rsidRPr="00D23018">
        <w:rPr>
          <w:rFonts w:ascii="Times New Roman" w:hAnsi="Times New Roman"/>
          <w:sz w:val="24"/>
          <w:szCs w:val="24"/>
        </w:rPr>
        <w:t>их почтовые адреса, официальные сайты в информационно-телекоммуникационной сети Интернет (далее – сеть Интернет), информация о графиках работы, телефонных номерах и адресах электронной почты представлены в Приложении 1 к административному регламенту.</w:t>
      </w:r>
    </w:p>
    <w:p w:rsidR="00416F84" w:rsidRPr="00D23018" w:rsidRDefault="00416F84" w:rsidP="007C7049">
      <w:pPr>
        <w:pStyle w:val="ListParagraph"/>
        <w:widowControl w:val="0"/>
        <w:numPr>
          <w:ilvl w:val="0"/>
          <w:numId w:val="1"/>
        </w:numPr>
        <w:tabs>
          <w:tab w:val="num" w:pos="0"/>
          <w:tab w:val="left" w:pos="1134"/>
        </w:tabs>
        <w:spacing w:after="0" w:line="36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Информация о месте нахождения, графиках работы, Администрации Кривошеинского сельского поселения, специалиста ответственного за предоставление муниципальной услуги</w:t>
      </w:r>
      <w:r w:rsidRPr="00D23018">
        <w:rPr>
          <w:rFonts w:ascii="Times New Roman" w:hAnsi="Times New Roman"/>
          <w:i/>
          <w:sz w:val="24"/>
          <w:szCs w:val="24"/>
        </w:rPr>
        <w:t xml:space="preserve">, </w:t>
      </w:r>
      <w:r w:rsidRPr="00D23018">
        <w:rPr>
          <w:rFonts w:ascii="Times New Roman" w:hAnsi="Times New Roman"/>
          <w:sz w:val="24"/>
          <w:szCs w:val="24"/>
        </w:rPr>
        <w:t>организаций, участвующих в предоставлении муниципальной услуги,</w:t>
      </w:r>
      <w:r w:rsidRPr="00D23018">
        <w:rPr>
          <w:rFonts w:ascii="Times New Roman" w:hAnsi="Times New Roman"/>
          <w:i/>
          <w:sz w:val="24"/>
          <w:szCs w:val="24"/>
        </w:rPr>
        <w:t xml:space="preserve"> </w:t>
      </w:r>
      <w:r w:rsidRPr="00D23018">
        <w:rPr>
          <w:rFonts w:ascii="Times New Roman" w:hAnsi="Times New Roman"/>
          <w:sz w:val="24"/>
          <w:szCs w:val="24"/>
        </w:rPr>
        <w:t>о порядке предоставления муниципальной услуги размещается на официальном сайте Администрации Кривошеинского сельского поселения в сети Интернет, в федеральной государственной информационной системе «Единый портал государственных и муниципальных услуг (функций)», а также предоставляется по телефону и электронной почте.</w:t>
      </w:r>
    </w:p>
    <w:p w:rsidR="00416F84" w:rsidRPr="00D23018" w:rsidRDefault="00416F84" w:rsidP="00385E08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На официальном сайте Администрации Кривошеинского сельского поселения, в сети Интернет размещается следующая информация:</w:t>
      </w:r>
    </w:p>
    <w:p w:rsidR="00416F84" w:rsidRPr="00D23018" w:rsidRDefault="00416F84" w:rsidP="002303DD">
      <w:pPr>
        <w:tabs>
          <w:tab w:val="left" w:pos="1134"/>
          <w:tab w:val="left" w:pos="1276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1)</w:t>
      </w:r>
      <w:r w:rsidRPr="00D23018">
        <w:rPr>
          <w:rFonts w:ascii="Times New Roman" w:hAnsi="Times New Roman"/>
          <w:sz w:val="24"/>
          <w:szCs w:val="24"/>
          <w:lang w:val="en-US"/>
        </w:rPr>
        <w:t> </w:t>
      </w:r>
      <w:r w:rsidRPr="00D23018">
        <w:rPr>
          <w:rFonts w:ascii="Times New Roman" w:hAnsi="Times New Roman"/>
          <w:sz w:val="24"/>
          <w:szCs w:val="24"/>
        </w:rPr>
        <w:t>наименование и почтовые адреса Администрации Кривошеинского сельского поселения</w:t>
      </w:r>
      <w:r w:rsidRPr="00D23018">
        <w:rPr>
          <w:rFonts w:ascii="Times New Roman" w:hAnsi="Times New Roman"/>
          <w:i/>
          <w:sz w:val="24"/>
          <w:szCs w:val="24"/>
        </w:rPr>
        <w:t xml:space="preserve"> </w:t>
      </w:r>
      <w:r w:rsidRPr="00D23018">
        <w:rPr>
          <w:rFonts w:ascii="Times New Roman" w:hAnsi="Times New Roman"/>
          <w:sz w:val="24"/>
          <w:szCs w:val="24"/>
        </w:rPr>
        <w:t>и</w:t>
      </w:r>
      <w:r w:rsidRPr="00D23018">
        <w:rPr>
          <w:rFonts w:ascii="Times New Roman" w:hAnsi="Times New Roman"/>
          <w:i/>
          <w:sz w:val="24"/>
          <w:szCs w:val="24"/>
        </w:rPr>
        <w:t xml:space="preserve"> специалиста ответственного за предоставление муниципальной услуги</w:t>
      </w:r>
      <w:r w:rsidRPr="00D23018">
        <w:rPr>
          <w:rFonts w:ascii="Times New Roman" w:hAnsi="Times New Roman"/>
          <w:sz w:val="24"/>
          <w:szCs w:val="24"/>
        </w:rPr>
        <w:t>;</w:t>
      </w:r>
    </w:p>
    <w:p w:rsidR="00416F84" w:rsidRPr="00D23018" w:rsidRDefault="00416F84" w:rsidP="002303DD">
      <w:pPr>
        <w:tabs>
          <w:tab w:val="left" w:pos="1134"/>
          <w:tab w:val="left" w:pos="1276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2)</w:t>
      </w:r>
      <w:r w:rsidRPr="00D23018">
        <w:rPr>
          <w:rFonts w:ascii="Times New Roman" w:hAnsi="Times New Roman"/>
          <w:sz w:val="24"/>
          <w:szCs w:val="24"/>
          <w:lang w:val="en-US"/>
        </w:rPr>
        <w:t> </w:t>
      </w:r>
      <w:r w:rsidRPr="00D23018">
        <w:rPr>
          <w:rFonts w:ascii="Times New Roman" w:hAnsi="Times New Roman"/>
          <w:sz w:val="24"/>
          <w:szCs w:val="24"/>
        </w:rPr>
        <w:t>номера телефонов Администрации Кривошеинского сельского поселения</w:t>
      </w:r>
      <w:r w:rsidRPr="00D23018">
        <w:rPr>
          <w:rFonts w:ascii="Times New Roman" w:hAnsi="Times New Roman"/>
          <w:i/>
          <w:sz w:val="24"/>
          <w:szCs w:val="24"/>
        </w:rPr>
        <w:t xml:space="preserve"> </w:t>
      </w:r>
      <w:r w:rsidRPr="00D23018">
        <w:rPr>
          <w:rFonts w:ascii="Times New Roman" w:hAnsi="Times New Roman"/>
          <w:sz w:val="24"/>
          <w:szCs w:val="24"/>
        </w:rPr>
        <w:t>и</w:t>
      </w:r>
      <w:r w:rsidRPr="00D23018">
        <w:rPr>
          <w:rFonts w:ascii="Times New Roman" w:hAnsi="Times New Roman"/>
          <w:i/>
          <w:sz w:val="24"/>
          <w:szCs w:val="24"/>
        </w:rPr>
        <w:t xml:space="preserve"> специалиста ответственного за предоставление муниципальной услуги</w:t>
      </w:r>
      <w:r w:rsidRPr="00D23018">
        <w:rPr>
          <w:rFonts w:ascii="Times New Roman" w:hAnsi="Times New Roman"/>
          <w:sz w:val="24"/>
          <w:szCs w:val="24"/>
        </w:rPr>
        <w:t>;</w:t>
      </w:r>
    </w:p>
    <w:p w:rsidR="00416F84" w:rsidRPr="00D23018" w:rsidRDefault="00416F84" w:rsidP="002303DD">
      <w:pPr>
        <w:tabs>
          <w:tab w:val="left" w:pos="1134"/>
          <w:tab w:val="left" w:pos="1276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3)</w:t>
      </w:r>
      <w:r w:rsidRPr="00D23018">
        <w:rPr>
          <w:rFonts w:ascii="Times New Roman" w:hAnsi="Times New Roman"/>
          <w:sz w:val="24"/>
          <w:szCs w:val="24"/>
          <w:lang w:val="en-US"/>
        </w:rPr>
        <w:t> </w:t>
      </w:r>
      <w:r w:rsidRPr="00D23018">
        <w:rPr>
          <w:rFonts w:ascii="Times New Roman" w:hAnsi="Times New Roman"/>
          <w:sz w:val="24"/>
          <w:szCs w:val="24"/>
        </w:rPr>
        <w:t>график работы Администрации Кривошеинского сельского поселения</w:t>
      </w:r>
      <w:r w:rsidRPr="00D23018">
        <w:rPr>
          <w:rFonts w:ascii="Times New Roman" w:hAnsi="Times New Roman"/>
          <w:i/>
          <w:sz w:val="24"/>
          <w:szCs w:val="24"/>
        </w:rPr>
        <w:t xml:space="preserve"> </w:t>
      </w:r>
      <w:r w:rsidRPr="00D23018">
        <w:rPr>
          <w:rFonts w:ascii="Times New Roman" w:hAnsi="Times New Roman"/>
          <w:sz w:val="24"/>
          <w:szCs w:val="24"/>
        </w:rPr>
        <w:t>и специалиста ответственного за предоставление муниципальной услуги;</w:t>
      </w:r>
    </w:p>
    <w:p w:rsidR="00416F84" w:rsidRPr="00D23018" w:rsidRDefault="00416F84" w:rsidP="002303DD">
      <w:pPr>
        <w:tabs>
          <w:tab w:val="left" w:pos="1134"/>
          <w:tab w:val="left" w:pos="1276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4)</w:t>
      </w:r>
      <w:r w:rsidRPr="00D23018">
        <w:rPr>
          <w:rFonts w:ascii="Times New Roman" w:hAnsi="Times New Roman"/>
          <w:sz w:val="24"/>
          <w:szCs w:val="24"/>
          <w:lang w:val="en-US"/>
        </w:rPr>
        <w:t> </w:t>
      </w:r>
      <w:r w:rsidRPr="00D23018">
        <w:rPr>
          <w:rFonts w:ascii="Times New Roman" w:hAnsi="Times New Roman"/>
          <w:sz w:val="24"/>
          <w:szCs w:val="24"/>
        </w:rPr>
        <w:t>требования к письменному запросу граждан о предоставлении информации о порядке предоставления муниципальной услуги;</w:t>
      </w:r>
    </w:p>
    <w:p w:rsidR="00416F84" w:rsidRPr="00D23018" w:rsidRDefault="00416F84" w:rsidP="002303D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5) перечень документов, необходимых для получения муниципальной услуги;</w:t>
      </w:r>
    </w:p>
    <w:p w:rsidR="00416F84" w:rsidRPr="00D23018" w:rsidRDefault="00416F84" w:rsidP="002303D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6) выдержки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416F84" w:rsidRPr="00D23018" w:rsidRDefault="00416F84" w:rsidP="002303D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7) текст настоящего административного регламента с приложениями;</w:t>
      </w:r>
    </w:p>
    <w:p w:rsidR="00416F84" w:rsidRPr="00D23018" w:rsidRDefault="00416F84" w:rsidP="002303D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8) краткое описание порядка предоставления муниципальной услуги;</w:t>
      </w:r>
    </w:p>
    <w:p w:rsidR="00416F84" w:rsidRPr="00D23018" w:rsidRDefault="00416F84" w:rsidP="002303D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9) образцы оформления документов, необходимых для получения муниципальной услуги, и требования к ним.</w:t>
      </w:r>
    </w:p>
    <w:p w:rsidR="00416F84" w:rsidRPr="00D23018" w:rsidRDefault="00416F84" w:rsidP="00385E08">
      <w:pPr>
        <w:widowControl w:val="0"/>
        <w:numPr>
          <w:ilvl w:val="0"/>
          <w:numId w:val="1"/>
        </w:numPr>
        <w:tabs>
          <w:tab w:val="clear" w:pos="1005"/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гражданин может получить:</w:t>
      </w:r>
    </w:p>
    <w:p w:rsidR="00416F84" w:rsidRPr="00D23018" w:rsidRDefault="00416F84" w:rsidP="003A3C82">
      <w:pPr>
        <w:pStyle w:val="a"/>
        <w:rPr>
          <w:i w:val="0"/>
          <w:sz w:val="24"/>
          <w:szCs w:val="24"/>
        </w:rPr>
      </w:pPr>
      <w:r w:rsidRPr="00D23018">
        <w:rPr>
          <w:i w:val="0"/>
          <w:sz w:val="24"/>
          <w:szCs w:val="24"/>
        </w:rPr>
        <w:t>лично при обращении к должностному лицу Администрации Кривошеинского сельского поселения;</w:t>
      </w:r>
    </w:p>
    <w:p w:rsidR="00416F84" w:rsidRPr="00D23018" w:rsidRDefault="00416F84" w:rsidP="003A3C82">
      <w:pPr>
        <w:pStyle w:val="a"/>
        <w:rPr>
          <w:i w:val="0"/>
          <w:sz w:val="24"/>
          <w:szCs w:val="24"/>
        </w:rPr>
      </w:pPr>
      <w:r w:rsidRPr="00D23018">
        <w:rPr>
          <w:i w:val="0"/>
          <w:sz w:val="24"/>
          <w:szCs w:val="24"/>
        </w:rPr>
        <w:t>по контактному телефону в часы работы Администрации, указанные в Приложении 1 к административному регламенту;</w:t>
      </w:r>
    </w:p>
    <w:p w:rsidR="00416F84" w:rsidRPr="00D23018" w:rsidRDefault="00416F84" w:rsidP="003A3C82">
      <w:pPr>
        <w:pStyle w:val="a"/>
        <w:rPr>
          <w:i w:val="0"/>
          <w:sz w:val="24"/>
          <w:szCs w:val="24"/>
        </w:rPr>
      </w:pPr>
      <w:r w:rsidRPr="00D23018">
        <w:rPr>
          <w:i w:val="0"/>
          <w:sz w:val="24"/>
          <w:szCs w:val="24"/>
        </w:rPr>
        <w:t>посредством электронного обращения на адрес электронной почты, указанный в Приложении 1 к административному регламенту;</w:t>
      </w:r>
    </w:p>
    <w:p w:rsidR="00416F84" w:rsidRPr="00D23018" w:rsidRDefault="00416F84" w:rsidP="003A3C82">
      <w:pPr>
        <w:pStyle w:val="a"/>
        <w:rPr>
          <w:i w:val="0"/>
          <w:sz w:val="24"/>
          <w:szCs w:val="24"/>
        </w:rPr>
      </w:pPr>
      <w:r w:rsidRPr="00D23018">
        <w:rPr>
          <w:i w:val="0"/>
          <w:sz w:val="24"/>
          <w:szCs w:val="24"/>
        </w:rPr>
        <w:t xml:space="preserve">в информационно-телекоммуникационной сети Интернет на официальном сайте муниципального образования Кривошеинское сельское поселение: </w:t>
      </w:r>
      <w:r w:rsidRPr="00D23018">
        <w:rPr>
          <w:i w:val="0"/>
          <w:sz w:val="24"/>
          <w:szCs w:val="24"/>
          <w:lang w:val="en-US"/>
        </w:rPr>
        <w:t>krivsp</w:t>
      </w:r>
      <w:r w:rsidRPr="00D23018">
        <w:rPr>
          <w:i w:val="0"/>
          <w:sz w:val="24"/>
          <w:szCs w:val="24"/>
        </w:rPr>
        <w:t>.</w:t>
      </w:r>
      <w:r w:rsidRPr="00D23018">
        <w:rPr>
          <w:i w:val="0"/>
          <w:sz w:val="24"/>
          <w:szCs w:val="24"/>
          <w:lang w:val="en-US"/>
        </w:rPr>
        <w:t>tomsk</w:t>
      </w:r>
      <w:r w:rsidRPr="00D23018">
        <w:rPr>
          <w:i w:val="0"/>
          <w:sz w:val="24"/>
          <w:szCs w:val="24"/>
        </w:rPr>
        <w:t>.</w:t>
      </w:r>
      <w:r w:rsidRPr="00D23018">
        <w:rPr>
          <w:i w:val="0"/>
          <w:sz w:val="24"/>
          <w:szCs w:val="24"/>
          <w:lang w:val="en-US"/>
        </w:rPr>
        <w:t>ru</w:t>
      </w:r>
      <w:r w:rsidRPr="00D23018">
        <w:rPr>
          <w:i w:val="0"/>
          <w:sz w:val="24"/>
          <w:szCs w:val="24"/>
        </w:rPr>
        <w:t>;</w:t>
      </w:r>
    </w:p>
    <w:p w:rsidR="00416F84" w:rsidRPr="00D23018" w:rsidRDefault="00416F84" w:rsidP="003A3C82">
      <w:pPr>
        <w:pStyle w:val="a"/>
        <w:rPr>
          <w:i w:val="0"/>
          <w:sz w:val="24"/>
          <w:szCs w:val="24"/>
        </w:rPr>
      </w:pPr>
      <w:r w:rsidRPr="00D23018">
        <w:rPr>
          <w:i w:val="0"/>
          <w:sz w:val="24"/>
          <w:szCs w:val="24"/>
        </w:rPr>
        <w:t>на информационных стендах в Администрации Кривошеинского сельского поселения: по адресу, указанному в Приложении 1 к административному регламенту;</w:t>
      </w:r>
    </w:p>
    <w:p w:rsidR="00416F84" w:rsidRPr="00D23018" w:rsidRDefault="00416F84" w:rsidP="003A3C82">
      <w:pPr>
        <w:pStyle w:val="a"/>
        <w:rPr>
          <w:i w:val="0"/>
          <w:sz w:val="24"/>
          <w:szCs w:val="24"/>
        </w:rPr>
      </w:pPr>
      <w:r w:rsidRPr="00D23018">
        <w:rPr>
          <w:i w:val="0"/>
          <w:sz w:val="24"/>
          <w:szCs w:val="24"/>
        </w:rPr>
        <w:t>посредством автоматизированной информационной системы «Портал государственных и муниципальных услуг Томской области»: http://pgs.tomsk.gov.ru/;</w:t>
      </w:r>
    </w:p>
    <w:p w:rsidR="00416F84" w:rsidRPr="00D23018" w:rsidRDefault="00416F84" w:rsidP="003A3C82">
      <w:pPr>
        <w:pStyle w:val="a"/>
        <w:rPr>
          <w:i w:val="0"/>
          <w:sz w:val="24"/>
          <w:szCs w:val="24"/>
        </w:rPr>
      </w:pPr>
      <w:r w:rsidRPr="00D23018">
        <w:rPr>
          <w:i w:val="0"/>
          <w:sz w:val="24"/>
          <w:szCs w:val="24"/>
        </w:rPr>
        <w:t>посредством Единого портала государственных и муниципальных услуг (функций): http://www.gosuslugi.ru/;</w:t>
      </w:r>
    </w:p>
    <w:p w:rsidR="00416F84" w:rsidRPr="00D23018" w:rsidRDefault="00416F84" w:rsidP="003A3C82">
      <w:pPr>
        <w:pStyle w:val="a"/>
        <w:rPr>
          <w:i w:val="0"/>
          <w:sz w:val="24"/>
          <w:szCs w:val="24"/>
        </w:rPr>
      </w:pPr>
      <w:r w:rsidRPr="00D23018">
        <w:rPr>
          <w:i w:val="0"/>
          <w:sz w:val="24"/>
          <w:szCs w:val="24"/>
        </w:rPr>
        <w:t>при обращении в МФЦ.</w:t>
      </w:r>
    </w:p>
    <w:p w:rsidR="00416F84" w:rsidRPr="00D23018" w:rsidRDefault="00416F84" w:rsidP="00385E08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Информационные стенды оборудуются при входе в помещение Администрации Кривошеинского сельского поселения. На информационных стендах размещается следующая обязательная информация:</w:t>
      </w:r>
    </w:p>
    <w:p w:rsidR="00416F84" w:rsidRPr="00D23018" w:rsidRDefault="00416F84" w:rsidP="002303DD">
      <w:pPr>
        <w:tabs>
          <w:tab w:val="left" w:pos="1134"/>
          <w:tab w:val="left" w:pos="1276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1)</w:t>
      </w:r>
      <w:r w:rsidRPr="00D23018">
        <w:rPr>
          <w:rFonts w:ascii="Times New Roman" w:hAnsi="Times New Roman"/>
          <w:sz w:val="24"/>
          <w:szCs w:val="24"/>
          <w:lang w:val="en-US"/>
        </w:rPr>
        <w:t> </w:t>
      </w:r>
      <w:r w:rsidRPr="00D23018">
        <w:rPr>
          <w:rFonts w:ascii="Times New Roman" w:hAnsi="Times New Roman"/>
          <w:sz w:val="24"/>
          <w:szCs w:val="24"/>
        </w:rPr>
        <w:t>почтовый адрес Администрации Кривошеинского сельского поселения;</w:t>
      </w:r>
    </w:p>
    <w:p w:rsidR="00416F84" w:rsidRPr="00D23018" w:rsidRDefault="00416F84" w:rsidP="002303DD">
      <w:pPr>
        <w:tabs>
          <w:tab w:val="left" w:pos="1134"/>
          <w:tab w:val="left" w:pos="1276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2)</w:t>
      </w:r>
      <w:r w:rsidRPr="00D23018">
        <w:rPr>
          <w:rFonts w:ascii="Times New Roman" w:hAnsi="Times New Roman"/>
          <w:sz w:val="24"/>
          <w:szCs w:val="24"/>
          <w:lang w:val="en-US"/>
        </w:rPr>
        <w:t> </w:t>
      </w:r>
      <w:r w:rsidRPr="00D23018">
        <w:rPr>
          <w:rFonts w:ascii="Times New Roman" w:hAnsi="Times New Roman"/>
          <w:sz w:val="24"/>
          <w:szCs w:val="24"/>
        </w:rPr>
        <w:t>адрес официального сайта Администрации Кривошеинского сельского поселения</w:t>
      </w:r>
      <w:r w:rsidRPr="00D23018">
        <w:rPr>
          <w:rFonts w:ascii="Times New Roman" w:hAnsi="Times New Roman"/>
          <w:i/>
          <w:sz w:val="24"/>
          <w:szCs w:val="24"/>
        </w:rPr>
        <w:t xml:space="preserve"> </w:t>
      </w:r>
      <w:r w:rsidRPr="00D23018">
        <w:rPr>
          <w:rFonts w:ascii="Times New Roman" w:hAnsi="Times New Roman"/>
          <w:sz w:val="24"/>
          <w:szCs w:val="24"/>
        </w:rPr>
        <w:t>в сети Интернет;</w:t>
      </w:r>
    </w:p>
    <w:p w:rsidR="00416F84" w:rsidRPr="00D23018" w:rsidRDefault="00416F84" w:rsidP="002303DD">
      <w:pPr>
        <w:tabs>
          <w:tab w:val="left" w:pos="1134"/>
          <w:tab w:val="left" w:pos="1276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3)</w:t>
      </w:r>
      <w:r w:rsidRPr="00D23018">
        <w:rPr>
          <w:rFonts w:ascii="Times New Roman" w:hAnsi="Times New Roman"/>
          <w:sz w:val="24"/>
          <w:szCs w:val="24"/>
          <w:lang w:val="en-US"/>
        </w:rPr>
        <w:t> </w:t>
      </w:r>
      <w:r w:rsidRPr="00D23018">
        <w:rPr>
          <w:rFonts w:ascii="Times New Roman" w:hAnsi="Times New Roman"/>
          <w:sz w:val="24"/>
          <w:szCs w:val="24"/>
        </w:rPr>
        <w:t xml:space="preserve"> справочный номер телефона Администрации Кривошеинского сельского поселения и</w:t>
      </w:r>
      <w:r w:rsidRPr="00D23018">
        <w:rPr>
          <w:rFonts w:ascii="Times New Roman" w:hAnsi="Times New Roman"/>
          <w:i/>
          <w:sz w:val="24"/>
          <w:szCs w:val="24"/>
        </w:rPr>
        <w:t xml:space="preserve"> специалиста ответственного за предоставление муниципальной услуги</w:t>
      </w:r>
      <w:r w:rsidRPr="00D23018">
        <w:rPr>
          <w:rFonts w:ascii="Times New Roman" w:hAnsi="Times New Roman"/>
          <w:sz w:val="24"/>
          <w:szCs w:val="24"/>
        </w:rPr>
        <w:t>;</w:t>
      </w:r>
    </w:p>
    <w:p w:rsidR="00416F84" w:rsidRPr="00D23018" w:rsidRDefault="00416F84" w:rsidP="002303DD">
      <w:pPr>
        <w:tabs>
          <w:tab w:val="left" w:pos="1134"/>
          <w:tab w:val="left" w:pos="1276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4)</w:t>
      </w:r>
      <w:r w:rsidRPr="00D23018">
        <w:rPr>
          <w:rFonts w:ascii="Times New Roman" w:hAnsi="Times New Roman"/>
          <w:sz w:val="24"/>
          <w:szCs w:val="24"/>
          <w:lang w:val="en-US"/>
        </w:rPr>
        <w:t> </w:t>
      </w:r>
      <w:r w:rsidRPr="00D23018">
        <w:rPr>
          <w:rFonts w:ascii="Times New Roman" w:hAnsi="Times New Roman"/>
          <w:sz w:val="24"/>
          <w:szCs w:val="24"/>
        </w:rPr>
        <w:t>график работы Администрации Кривошеинского сельского поселения</w:t>
      </w:r>
      <w:r w:rsidRPr="00D23018">
        <w:rPr>
          <w:rFonts w:ascii="Times New Roman" w:hAnsi="Times New Roman"/>
          <w:i/>
          <w:sz w:val="24"/>
          <w:szCs w:val="24"/>
        </w:rPr>
        <w:t xml:space="preserve"> </w:t>
      </w:r>
      <w:r w:rsidRPr="00D23018">
        <w:rPr>
          <w:rFonts w:ascii="Times New Roman" w:hAnsi="Times New Roman"/>
          <w:sz w:val="24"/>
          <w:szCs w:val="24"/>
        </w:rPr>
        <w:t>и</w:t>
      </w:r>
      <w:r w:rsidRPr="00D23018">
        <w:rPr>
          <w:rFonts w:ascii="Times New Roman" w:hAnsi="Times New Roman"/>
          <w:i/>
          <w:sz w:val="24"/>
          <w:szCs w:val="24"/>
        </w:rPr>
        <w:t xml:space="preserve"> специалиста ответственного за предоставление муниципальной услуги</w:t>
      </w:r>
      <w:r w:rsidRPr="00D23018">
        <w:rPr>
          <w:rFonts w:ascii="Times New Roman" w:hAnsi="Times New Roman"/>
          <w:sz w:val="24"/>
          <w:szCs w:val="24"/>
        </w:rPr>
        <w:t>;</w:t>
      </w:r>
    </w:p>
    <w:p w:rsidR="00416F84" w:rsidRPr="00D23018" w:rsidRDefault="00416F84" w:rsidP="002303DD">
      <w:pPr>
        <w:tabs>
          <w:tab w:val="left" w:pos="1134"/>
          <w:tab w:val="left" w:pos="1276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5) выдержки из правовых актов, содержащих нормы, регулирующие деятельность по предоставлению муниципальной услуги;</w:t>
      </w:r>
    </w:p>
    <w:p w:rsidR="00416F84" w:rsidRPr="00D23018" w:rsidRDefault="00416F84" w:rsidP="002303D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6) перечень документов, необходимых для получения муниципальной услуги;</w:t>
      </w:r>
    </w:p>
    <w:p w:rsidR="00416F84" w:rsidRPr="00D23018" w:rsidRDefault="00416F84" w:rsidP="00385E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7) образец оформления заявления.</w:t>
      </w:r>
    </w:p>
    <w:p w:rsidR="00416F84" w:rsidRPr="00D23018" w:rsidRDefault="00416F84" w:rsidP="00385E08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специалиста ответственного за предоставление муниципальной услуги, представленному в Приложении 1 к административному регламенту.</w:t>
      </w:r>
    </w:p>
    <w:p w:rsidR="00416F84" w:rsidRPr="00D23018" w:rsidRDefault="00416F84" w:rsidP="003B033A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num" w:pos="1998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Ответ на телефонный звонок должен содержать информацию о наименовании муниципального образования, в которое обратился гражданин, фамилии, имени, отчестве (при наличии) должности специалиста,  принявшего телефонный звонок.</w:t>
      </w:r>
    </w:p>
    <w:p w:rsidR="00416F84" w:rsidRPr="00D23018" w:rsidRDefault="00416F84" w:rsidP="00385E0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При ответах на телефонные звонки и устные обращения  специалисты Администрации Кривошеинского сельского поселения, обязаны предоставлять информацию по следующим вопросам:</w:t>
      </w:r>
    </w:p>
    <w:p w:rsidR="00416F84" w:rsidRPr="00D23018" w:rsidRDefault="00416F84" w:rsidP="00385E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1) о месте предоставления муниципальной услуги и способах проезда к нему;</w:t>
      </w:r>
    </w:p>
    <w:p w:rsidR="00416F84" w:rsidRPr="00D23018" w:rsidRDefault="00416F84" w:rsidP="00385E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2) графике приема граждан по вопросам предоставления муниципальной услуги;</w:t>
      </w:r>
    </w:p>
    <w:p w:rsidR="00416F84" w:rsidRPr="00D23018" w:rsidRDefault="00416F84" w:rsidP="00385E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3)</w:t>
      </w:r>
      <w:r w:rsidRPr="00D23018">
        <w:rPr>
          <w:rFonts w:ascii="Times New Roman" w:hAnsi="Times New Roman"/>
          <w:sz w:val="24"/>
          <w:szCs w:val="24"/>
          <w:lang w:val="en-US"/>
        </w:rPr>
        <w:t> </w:t>
      </w:r>
      <w:r w:rsidRPr="00D23018">
        <w:rPr>
          <w:rFonts w:ascii="Times New Roman" w:hAnsi="Times New Roman"/>
          <w:sz w:val="24"/>
          <w:szCs w:val="24"/>
        </w:rPr>
        <w:t>о входящих номерах, под которыми зарегистрированы в системе делопроизводства администрации Кривошеинского сельского поселения</w:t>
      </w:r>
      <w:r w:rsidRPr="00D23018">
        <w:rPr>
          <w:rFonts w:ascii="Times New Roman" w:hAnsi="Times New Roman"/>
          <w:i/>
          <w:sz w:val="24"/>
          <w:szCs w:val="24"/>
        </w:rPr>
        <w:t xml:space="preserve"> </w:t>
      </w:r>
      <w:r w:rsidRPr="00D23018">
        <w:rPr>
          <w:rFonts w:ascii="Times New Roman" w:hAnsi="Times New Roman"/>
          <w:sz w:val="24"/>
          <w:szCs w:val="24"/>
        </w:rPr>
        <w:t xml:space="preserve"> поступившие документы.</w:t>
      </w:r>
    </w:p>
    <w:p w:rsidR="00416F84" w:rsidRPr="00D23018" w:rsidRDefault="00416F84" w:rsidP="00385E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4)</w:t>
      </w:r>
      <w:r w:rsidRPr="00D23018">
        <w:rPr>
          <w:rFonts w:ascii="Times New Roman" w:hAnsi="Times New Roman"/>
          <w:sz w:val="24"/>
          <w:szCs w:val="24"/>
          <w:lang w:val="en-US"/>
        </w:rPr>
        <w:t> </w:t>
      </w:r>
      <w:r w:rsidRPr="00D23018">
        <w:rPr>
          <w:rFonts w:ascii="Times New Roman" w:hAnsi="Times New Roman"/>
          <w:sz w:val="24"/>
          <w:szCs w:val="24"/>
        </w:rPr>
        <w:t>о нормативных правовых актах, регулирующих предоставление муниципальной услуги (наименование, номер, дата принятия нормативного акта);</w:t>
      </w:r>
    </w:p>
    <w:p w:rsidR="00416F84" w:rsidRPr="00D23018" w:rsidRDefault="00416F84" w:rsidP="00385E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5) о перечне документов, необходимых для получения муниципальной услуги;</w:t>
      </w:r>
    </w:p>
    <w:p w:rsidR="00416F84" w:rsidRPr="00D23018" w:rsidRDefault="00416F84" w:rsidP="00385E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6) о сроках рассмотрения документов;</w:t>
      </w:r>
    </w:p>
    <w:p w:rsidR="00416F84" w:rsidRPr="00D23018" w:rsidRDefault="00416F84" w:rsidP="00385E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7) о сроках предоставления муниципальной услуги;</w:t>
      </w:r>
    </w:p>
    <w:p w:rsidR="00416F84" w:rsidRPr="00D23018" w:rsidRDefault="00416F84" w:rsidP="00385E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8)</w:t>
      </w:r>
      <w:r w:rsidRPr="00D23018">
        <w:rPr>
          <w:rFonts w:ascii="Times New Roman" w:hAnsi="Times New Roman"/>
          <w:sz w:val="24"/>
          <w:szCs w:val="24"/>
          <w:lang w:val="en-US"/>
        </w:rPr>
        <w:t> </w:t>
      </w:r>
      <w:r w:rsidRPr="00D23018">
        <w:rPr>
          <w:rFonts w:ascii="Times New Roman" w:hAnsi="Times New Roman"/>
          <w:sz w:val="24"/>
          <w:szCs w:val="24"/>
        </w:rPr>
        <w:t>о месте размещения на официальном сайте Кривошеинского сельского поселения</w:t>
      </w:r>
      <w:r w:rsidRPr="00D23018">
        <w:rPr>
          <w:rFonts w:ascii="Times New Roman" w:hAnsi="Times New Roman"/>
          <w:i/>
          <w:sz w:val="24"/>
          <w:szCs w:val="24"/>
        </w:rPr>
        <w:t xml:space="preserve"> </w:t>
      </w:r>
      <w:r w:rsidRPr="00D23018">
        <w:rPr>
          <w:rFonts w:ascii="Times New Roman" w:hAnsi="Times New Roman"/>
          <w:sz w:val="24"/>
          <w:szCs w:val="24"/>
        </w:rPr>
        <w:t>в сети Интернет информации по вопросам предоставления муниципальной услуги;</w:t>
      </w:r>
    </w:p>
    <w:p w:rsidR="00416F84" w:rsidRPr="00D23018" w:rsidRDefault="00416F84" w:rsidP="003B033A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При общении с заявителем (по телефону или лично) специалисты Администрации Кривошеинского сельского поселения должны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416F84" w:rsidRPr="00D23018" w:rsidRDefault="00416F84" w:rsidP="003B033A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При обращении за информацией заявителем лично специалисты Администрации Кривошеинского сельского поселения обязаны принять его в соответствии с графиком работы. Продолжительность приема при личном обращении - 15 минут</w:t>
      </w:r>
      <w:r w:rsidRPr="00D23018">
        <w:rPr>
          <w:rFonts w:ascii="Times New Roman" w:hAnsi="Times New Roman"/>
          <w:i/>
          <w:sz w:val="24"/>
          <w:szCs w:val="24"/>
        </w:rPr>
        <w:t>.</w:t>
      </w:r>
      <w:r w:rsidRPr="00D23018">
        <w:rPr>
          <w:rFonts w:ascii="Times New Roman" w:hAnsi="Times New Roman"/>
          <w:sz w:val="24"/>
          <w:szCs w:val="24"/>
        </w:rPr>
        <w:t xml:space="preserve"> Время ожидания в очереди при личном обращении не должно превышать 15 минут</w:t>
      </w:r>
      <w:r w:rsidRPr="00D23018">
        <w:rPr>
          <w:rFonts w:ascii="Times New Roman" w:hAnsi="Times New Roman"/>
          <w:i/>
          <w:sz w:val="24"/>
          <w:szCs w:val="24"/>
        </w:rPr>
        <w:t>.</w:t>
      </w:r>
    </w:p>
    <w:p w:rsidR="00416F84" w:rsidRPr="00D23018" w:rsidRDefault="00416F84" w:rsidP="003B033A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num" w:pos="1998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Если для подготовки ответа на устное обращение требуется более 15 минут, специалист Администрации Кривошеинского сельского поселения</w:t>
      </w:r>
      <w:r w:rsidRPr="00D23018">
        <w:rPr>
          <w:rFonts w:ascii="Times New Roman" w:hAnsi="Times New Roman"/>
          <w:i/>
          <w:sz w:val="24"/>
          <w:szCs w:val="24"/>
        </w:rPr>
        <w:t>,</w:t>
      </w:r>
      <w:r w:rsidRPr="00D23018">
        <w:rPr>
          <w:rFonts w:ascii="Times New Roman" w:hAnsi="Times New Roman"/>
          <w:sz w:val="24"/>
          <w:szCs w:val="24"/>
        </w:rPr>
        <w:t xml:space="preserve"> осуществляющий устное информирование,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форме. Ответ направляется в течение 15 календарных дней со дня устного обращения заявителя.</w:t>
      </w:r>
    </w:p>
    <w:p w:rsidR="00416F84" w:rsidRPr="00D23018" w:rsidRDefault="00416F84" w:rsidP="003B033A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num" w:pos="1998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Письменное информирование заявителя осуществляется при получении от него письменного обращения лично или посредством почтового отправления, обращения в электронной форме о предоставлении информации по вопросам предоставления муниципальной услуги, сведений о ходе предоставления муниципальной услуги. Письменное обращение регистрируется в день поступления в Администрации Кривошеинского сельского поселения</w:t>
      </w:r>
      <w:r w:rsidRPr="00D23018">
        <w:rPr>
          <w:rFonts w:ascii="Times New Roman" w:hAnsi="Times New Roman"/>
          <w:i/>
          <w:sz w:val="24"/>
          <w:szCs w:val="24"/>
        </w:rPr>
        <w:t>.</w:t>
      </w:r>
    </w:p>
    <w:p w:rsidR="00416F84" w:rsidRPr="00D23018" w:rsidRDefault="00416F84" w:rsidP="003B033A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 xml:space="preserve">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обращения. </w:t>
      </w:r>
    </w:p>
    <w:p w:rsidR="00416F84" w:rsidRPr="00D23018" w:rsidRDefault="00416F84" w:rsidP="003B033A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При обращении за информацией по электронной почте, с использованием Единого портала государственных и муниципальных услуг (функций), Портала государственных и муниципальных услуг Томской области, ответ направляется в течение 15 календарных дней со дня регистрации обращения.</w:t>
      </w:r>
    </w:p>
    <w:p w:rsidR="00416F84" w:rsidRPr="00D23018" w:rsidRDefault="00416F84" w:rsidP="003B033A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Рассмотрение обращений о предоставлении информации о порядке предоставления муниципальной услуги осуществляется в порядке, предусмотренном Федеральным законом от 02.05.2006 №59-ФЗ «О порядке рассмотрения обращений граждан Российской Федерации».</w:t>
      </w:r>
    </w:p>
    <w:p w:rsidR="00416F84" w:rsidRPr="00D23018" w:rsidRDefault="00416F84" w:rsidP="002303D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416F84" w:rsidRPr="00D23018" w:rsidRDefault="00416F84" w:rsidP="002303D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23018">
        <w:rPr>
          <w:rFonts w:ascii="Times New Roman" w:hAnsi="Times New Roman"/>
          <w:b/>
          <w:sz w:val="24"/>
          <w:szCs w:val="24"/>
        </w:rPr>
        <w:t>2. Стандарт предоставления муниципальной услуги</w:t>
      </w:r>
    </w:p>
    <w:p w:rsidR="00416F84" w:rsidRPr="00D23018" w:rsidRDefault="00416F84" w:rsidP="002303D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416F84" w:rsidRPr="00D23018" w:rsidRDefault="00416F84" w:rsidP="002303DD">
      <w:pPr>
        <w:tabs>
          <w:tab w:val="left" w:pos="1134"/>
          <w:tab w:val="left" w:pos="1276"/>
        </w:tabs>
        <w:autoSpaceDE w:val="0"/>
        <w:autoSpaceDN w:val="0"/>
        <w:adjustRightInd w:val="0"/>
        <w:spacing w:after="12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23018">
        <w:rPr>
          <w:rFonts w:ascii="Times New Roman" w:hAnsi="Times New Roman"/>
          <w:b/>
          <w:sz w:val="24"/>
          <w:szCs w:val="24"/>
        </w:rPr>
        <w:t>Наименование муниципальной услуги</w:t>
      </w:r>
    </w:p>
    <w:p w:rsidR="00416F84" w:rsidRPr="00D23018" w:rsidRDefault="00416F84" w:rsidP="002303DD">
      <w:pPr>
        <w:tabs>
          <w:tab w:val="left" w:pos="1134"/>
          <w:tab w:val="left" w:pos="1276"/>
        </w:tabs>
        <w:autoSpaceDE w:val="0"/>
        <w:autoSpaceDN w:val="0"/>
        <w:adjustRightInd w:val="0"/>
        <w:spacing w:after="12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16F84" w:rsidRPr="00D23018" w:rsidRDefault="00416F84" w:rsidP="003B033A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num" w:pos="1998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 xml:space="preserve">Муниципальная услуга </w:t>
      </w:r>
      <w:r w:rsidRPr="00D23018">
        <w:rPr>
          <w:rFonts w:ascii="Times New Roman" w:eastAsia="PMingLiU" w:hAnsi="Times New Roman"/>
          <w:sz w:val="24"/>
          <w:szCs w:val="24"/>
        </w:rPr>
        <w:t>по предоставлению выписок из похозяйственной книги.</w:t>
      </w:r>
    </w:p>
    <w:p w:rsidR="00416F84" w:rsidRPr="00D23018" w:rsidRDefault="00416F84" w:rsidP="002303D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416F84" w:rsidRPr="00D23018" w:rsidRDefault="00416F84" w:rsidP="002303DD">
      <w:pPr>
        <w:tabs>
          <w:tab w:val="left" w:pos="1134"/>
          <w:tab w:val="left" w:pos="1276"/>
        </w:tabs>
        <w:autoSpaceDE w:val="0"/>
        <w:autoSpaceDN w:val="0"/>
        <w:adjustRightInd w:val="0"/>
        <w:spacing w:after="12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23018">
        <w:rPr>
          <w:rFonts w:ascii="Times New Roman" w:hAnsi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416F84" w:rsidRPr="00D23018" w:rsidRDefault="00416F84" w:rsidP="002303DD">
      <w:pPr>
        <w:tabs>
          <w:tab w:val="left" w:pos="1134"/>
          <w:tab w:val="left" w:pos="1276"/>
        </w:tabs>
        <w:autoSpaceDE w:val="0"/>
        <w:autoSpaceDN w:val="0"/>
        <w:adjustRightInd w:val="0"/>
        <w:spacing w:after="12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16F84" w:rsidRPr="00D23018" w:rsidRDefault="00416F84" w:rsidP="003B033A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num" w:pos="1998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Предоставление муниципальной услуги осуществляется Администрацией Кривошеинского сельского поселения</w:t>
      </w:r>
      <w:r w:rsidRPr="00D23018">
        <w:rPr>
          <w:rFonts w:ascii="Times New Roman" w:hAnsi="Times New Roman"/>
          <w:i/>
          <w:sz w:val="24"/>
          <w:szCs w:val="24"/>
        </w:rPr>
        <w:t>.</w:t>
      </w:r>
    </w:p>
    <w:p w:rsidR="00416F84" w:rsidRPr="00D23018" w:rsidRDefault="00416F84" w:rsidP="003B033A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num" w:pos="1998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Непосредственно предоставление муниципальной услуги осуществляет специалист по социальным вопросам, ЛПХ и делопроизводству (далее – специалист)</w:t>
      </w:r>
      <w:r w:rsidRPr="00D23018">
        <w:rPr>
          <w:rFonts w:ascii="Times New Roman" w:hAnsi="Times New Roman"/>
          <w:i/>
          <w:sz w:val="24"/>
          <w:szCs w:val="24"/>
        </w:rPr>
        <w:t>.</w:t>
      </w:r>
    </w:p>
    <w:p w:rsidR="00416F84" w:rsidRPr="00D23018" w:rsidRDefault="00416F84" w:rsidP="007F24C5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Органы и организации, участвующие в предоставлении муниципальной услуги:</w:t>
      </w:r>
    </w:p>
    <w:p w:rsidR="00416F84" w:rsidRPr="00D23018" w:rsidRDefault="00416F84" w:rsidP="00BF743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 xml:space="preserve">Управление Федеральной службы государственной регистрации, кадастра и картографии по Томской области для предоставления сведений из Единого государственного реестра прав на недвижимое имущество и сделок с ним; </w:t>
      </w:r>
    </w:p>
    <w:p w:rsidR="00416F84" w:rsidRPr="00D23018" w:rsidRDefault="00416F84" w:rsidP="00C2522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Style w:val="small"/>
          <w:rFonts w:ascii="Times New Roman" w:hAnsi="Times New Roman"/>
          <w:color w:val="000000"/>
          <w:sz w:val="24"/>
          <w:szCs w:val="24"/>
        </w:rPr>
        <w:t xml:space="preserve"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Томской области </w:t>
      </w:r>
      <w:r w:rsidRPr="00D23018">
        <w:rPr>
          <w:rFonts w:ascii="Times New Roman" w:hAnsi="Times New Roman"/>
          <w:sz w:val="24"/>
          <w:szCs w:val="24"/>
        </w:rPr>
        <w:t>для предоставления сведений, внесенных в государственный кадастр недвижимости;</w:t>
      </w:r>
    </w:p>
    <w:p w:rsidR="00416F84" w:rsidRPr="00D23018" w:rsidRDefault="00416F84" w:rsidP="003B033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Областное государственное учреждение «Томский областной многофункциональный центр по предоставлению государственных и муниципальных услуг» (МФЦ);</w:t>
      </w:r>
    </w:p>
    <w:p w:rsidR="00416F84" w:rsidRPr="00D23018" w:rsidRDefault="00416F84" w:rsidP="00385E08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В целях получения информации и документов, в рамках  предоставления муниципальной услуги, осуществляется межведомственное взаимодействие с:</w:t>
      </w:r>
    </w:p>
    <w:p w:rsidR="00416F84" w:rsidRPr="00D23018" w:rsidRDefault="00416F84" w:rsidP="00BF743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 xml:space="preserve">Управлением Федеральной службы государственной регистрации, кадастра и картографии по Томской области для предоставления сведений из Единого государственного реестра прав на недвижимое имущество и сделок с ним; </w:t>
      </w:r>
    </w:p>
    <w:p w:rsidR="00416F84" w:rsidRPr="00D23018" w:rsidRDefault="00416F84" w:rsidP="0024242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Style w:val="small"/>
          <w:rFonts w:ascii="Times New Roman" w:hAnsi="Times New Roman"/>
          <w:color w:val="000000"/>
          <w:sz w:val="24"/>
          <w:szCs w:val="24"/>
        </w:rPr>
        <w:t xml:space="preserve">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Томской области </w:t>
      </w:r>
      <w:r w:rsidRPr="00D23018">
        <w:rPr>
          <w:rFonts w:ascii="Times New Roman" w:hAnsi="Times New Roman"/>
          <w:sz w:val="24"/>
          <w:szCs w:val="24"/>
        </w:rPr>
        <w:t>для предоставления сведений, внесенных в государственный кадастр недвижимости.</w:t>
      </w:r>
    </w:p>
    <w:p w:rsidR="00416F84" w:rsidRPr="00D23018" w:rsidRDefault="00416F84" w:rsidP="00C92C2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416F84" w:rsidRPr="00D23018" w:rsidRDefault="00416F84" w:rsidP="002303DD">
      <w:pPr>
        <w:tabs>
          <w:tab w:val="left" w:pos="1134"/>
          <w:tab w:val="left" w:pos="1276"/>
        </w:tabs>
        <w:autoSpaceDE w:val="0"/>
        <w:autoSpaceDN w:val="0"/>
        <w:adjustRightInd w:val="0"/>
        <w:spacing w:after="12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23018">
        <w:rPr>
          <w:rFonts w:ascii="Times New Roman" w:hAnsi="Times New Roman"/>
          <w:b/>
          <w:sz w:val="24"/>
          <w:szCs w:val="24"/>
        </w:rPr>
        <w:t>Описание результата предоставления муниципальной услуги</w:t>
      </w:r>
    </w:p>
    <w:p w:rsidR="00416F84" w:rsidRPr="00D23018" w:rsidRDefault="00416F84" w:rsidP="002303DD">
      <w:pPr>
        <w:tabs>
          <w:tab w:val="left" w:pos="1134"/>
          <w:tab w:val="left" w:pos="1276"/>
        </w:tabs>
        <w:autoSpaceDE w:val="0"/>
        <w:autoSpaceDN w:val="0"/>
        <w:adjustRightInd w:val="0"/>
        <w:spacing w:after="12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16F84" w:rsidRPr="00D23018" w:rsidRDefault="00416F84" w:rsidP="00385E08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Результатом предоставления муниципальной услуги являются:</w:t>
      </w:r>
    </w:p>
    <w:p w:rsidR="00416F84" w:rsidRPr="00D23018" w:rsidRDefault="00416F84" w:rsidP="0016631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-</w:t>
      </w:r>
      <w:r w:rsidRPr="00D23018">
        <w:rPr>
          <w:rFonts w:ascii="Times New Roman" w:eastAsia="PMingLiU" w:hAnsi="Times New Roman"/>
          <w:sz w:val="24"/>
          <w:szCs w:val="24"/>
        </w:rPr>
        <w:t xml:space="preserve"> предоставление выписки из похозяйственной книги;</w:t>
      </w:r>
    </w:p>
    <w:p w:rsidR="00416F84" w:rsidRPr="00D23018" w:rsidRDefault="00416F84" w:rsidP="00166313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- уведомление об отказе в предоставлении выписки из похозяйственной книги (далее – уведомление об отказе в предоставлении муниципальной услуги).</w:t>
      </w:r>
    </w:p>
    <w:p w:rsidR="00416F84" w:rsidRPr="00D23018" w:rsidRDefault="00416F84" w:rsidP="002303DD">
      <w:pPr>
        <w:tabs>
          <w:tab w:val="left" w:pos="1134"/>
          <w:tab w:val="left" w:pos="1276"/>
        </w:tabs>
        <w:autoSpaceDE w:val="0"/>
        <w:autoSpaceDN w:val="0"/>
        <w:adjustRightInd w:val="0"/>
        <w:spacing w:after="120" w:line="360" w:lineRule="auto"/>
        <w:rPr>
          <w:rFonts w:ascii="Times New Roman" w:hAnsi="Times New Roman"/>
          <w:sz w:val="24"/>
          <w:szCs w:val="24"/>
          <w:highlight w:val="yellow"/>
        </w:rPr>
      </w:pPr>
    </w:p>
    <w:p w:rsidR="00416F84" w:rsidRPr="00D23018" w:rsidRDefault="00416F84" w:rsidP="002303DD">
      <w:pPr>
        <w:tabs>
          <w:tab w:val="left" w:pos="1134"/>
          <w:tab w:val="left" w:pos="1276"/>
        </w:tabs>
        <w:autoSpaceDE w:val="0"/>
        <w:autoSpaceDN w:val="0"/>
        <w:adjustRightInd w:val="0"/>
        <w:spacing w:after="12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23018">
        <w:rPr>
          <w:rFonts w:ascii="Times New Roman" w:hAnsi="Times New Roman"/>
          <w:b/>
          <w:sz w:val="24"/>
          <w:szCs w:val="24"/>
        </w:rPr>
        <w:t>Срок предоставления муниципальной услуги</w:t>
      </w:r>
    </w:p>
    <w:p w:rsidR="00416F84" w:rsidRPr="00D23018" w:rsidRDefault="00416F84" w:rsidP="002303DD">
      <w:pPr>
        <w:tabs>
          <w:tab w:val="left" w:pos="1134"/>
          <w:tab w:val="left" w:pos="1276"/>
        </w:tabs>
        <w:autoSpaceDE w:val="0"/>
        <w:autoSpaceDN w:val="0"/>
        <w:adjustRightInd w:val="0"/>
        <w:spacing w:after="12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16F84" w:rsidRPr="00D23018" w:rsidRDefault="00416F84" w:rsidP="00385E08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Срок предоставления муниципальной услуги со дня обращения заявителя с учетом необходимости обращения в организации, участвующие в предоставлении муниципальной услуги, не может превышать 30 календарных дней.</w:t>
      </w:r>
    </w:p>
    <w:p w:rsidR="00416F84" w:rsidRPr="00D23018" w:rsidRDefault="00416F84" w:rsidP="00385E08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 xml:space="preserve">Выдача (направление) документов, являющихся результатом предоставления муниципальной услуги, осуществляется в срок, не превышающий один рабочий день со дня их подписания </w:t>
      </w:r>
      <w:r w:rsidRPr="00D23018">
        <w:rPr>
          <w:rFonts w:ascii="Times New Roman" w:hAnsi="Times New Roman"/>
          <w:i/>
          <w:sz w:val="24"/>
          <w:szCs w:val="24"/>
        </w:rPr>
        <w:t>Главой администрации Кривошеинского сельского поселения</w:t>
      </w:r>
      <w:r w:rsidRPr="00D23018">
        <w:rPr>
          <w:rFonts w:ascii="Times New Roman" w:hAnsi="Times New Roman"/>
          <w:sz w:val="24"/>
          <w:szCs w:val="24"/>
        </w:rPr>
        <w:t>.</w:t>
      </w:r>
    </w:p>
    <w:p w:rsidR="00416F84" w:rsidRPr="00D23018" w:rsidRDefault="00416F84" w:rsidP="002303DD">
      <w:pPr>
        <w:widowControl w:val="0"/>
        <w:tabs>
          <w:tab w:val="left" w:pos="1134"/>
          <w:tab w:val="left" w:pos="1276"/>
        </w:tabs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416F84" w:rsidRPr="00D23018" w:rsidRDefault="00416F84" w:rsidP="004D73C6">
      <w:pPr>
        <w:jc w:val="center"/>
        <w:rPr>
          <w:rFonts w:ascii="Times New Roman" w:hAnsi="Times New Roman"/>
          <w:b/>
          <w:sz w:val="24"/>
          <w:szCs w:val="24"/>
        </w:rPr>
      </w:pPr>
      <w:r w:rsidRPr="00D23018">
        <w:rPr>
          <w:rFonts w:ascii="Times New Roman" w:hAnsi="Times New Roman"/>
          <w:b/>
          <w:sz w:val="24"/>
          <w:szCs w:val="24"/>
        </w:rPr>
        <w:t>Правовые основания для предоставления муниципальной услуги:</w:t>
      </w:r>
    </w:p>
    <w:p w:rsidR="00416F84" w:rsidRPr="00D23018" w:rsidRDefault="00416F84" w:rsidP="00385E08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23018">
        <w:rPr>
          <w:rFonts w:ascii="Times New Roman" w:hAnsi="Times New Roman"/>
          <w:color w:val="000000"/>
          <w:sz w:val="24"/>
          <w:szCs w:val="24"/>
        </w:rPr>
        <w:t>Предоставление муниципальной услуги осуществляется в соответствии с:</w:t>
      </w:r>
    </w:p>
    <w:p w:rsidR="00416F84" w:rsidRPr="00D23018" w:rsidRDefault="00416F84" w:rsidP="001E309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а) Федеральным законом от 07.07.2003 № 112-ФЗ «О личном подсобном хозяйстве» // Собрание законодательства РФ, 14.07.2003, № 28, ст. 2881;</w:t>
      </w:r>
    </w:p>
    <w:p w:rsidR="00416F84" w:rsidRPr="00D23018" w:rsidRDefault="00416F84" w:rsidP="001E309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б) Приказ Росреестра от 07.03.2012 № П/103 «Об утверждении формы выписки из похозяйственной книги о наличии у гражданина права на земельный участок» // Российская газета, № 109, 16.05.2012;</w:t>
      </w:r>
    </w:p>
    <w:p w:rsidR="00416F84" w:rsidRPr="00D23018" w:rsidRDefault="00416F84" w:rsidP="001E309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в) Приказ Минсельхоза РФ от 11.10.2010 № 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 // Бюллетень нормативных актов федеральных органов исполнительной власти", № 50, 13.12.2010;</w:t>
      </w:r>
    </w:p>
    <w:p w:rsidR="00416F84" w:rsidRPr="00D23018" w:rsidRDefault="00416F84" w:rsidP="002303DD">
      <w:pPr>
        <w:tabs>
          <w:tab w:val="left" w:pos="1134"/>
          <w:tab w:val="left" w:pos="1276"/>
        </w:tabs>
        <w:autoSpaceDE w:val="0"/>
        <w:autoSpaceDN w:val="0"/>
        <w:adjustRightInd w:val="0"/>
        <w:spacing w:after="12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16F84" w:rsidRPr="00D23018" w:rsidRDefault="00416F84" w:rsidP="002303DD">
      <w:pPr>
        <w:tabs>
          <w:tab w:val="left" w:pos="1134"/>
          <w:tab w:val="left" w:pos="1276"/>
        </w:tabs>
        <w:autoSpaceDE w:val="0"/>
        <w:autoSpaceDN w:val="0"/>
        <w:adjustRightInd w:val="0"/>
        <w:spacing w:after="12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23018">
        <w:rPr>
          <w:rFonts w:ascii="Times New Roman" w:hAnsi="Times New Roman"/>
          <w:b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416F84" w:rsidRPr="00D23018" w:rsidRDefault="00416F84" w:rsidP="002303DD">
      <w:pPr>
        <w:tabs>
          <w:tab w:val="left" w:pos="1134"/>
          <w:tab w:val="left" w:pos="1276"/>
        </w:tabs>
        <w:autoSpaceDE w:val="0"/>
        <w:autoSpaceDN w:val="0"/>
        <w:adjustRightInd w:val="0"/>
        <w:spacing w:after="12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16F84" w:rsidRPr="00D23018" w:rsidRDefault="00416F84" w:rsidP="009B463A">
      <w:pPr>
        <w:pStyle w:val="ListParagraph"/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 xml:space="preserve">Для </w:t>
      </w:r>
      <w:r w:rsidRPr="00D23018">
        <w:rPr>
          <w:rFonts w:ascii="Times New Roman" w:hAnsi="Times New Roman"/>
          <w:color w:val="000000"/>
          <w:sz w:val="24"/>
          <w:szCs w:val="24"/>
        </w:rPr>
        <w:t>предоставления</w:t>
      </w:r>
      <w:r w:rsidRPr="00D23018">
        <w:rPr>
          <w:rFonts w:ascii="Times New Roman" w:hAnsi="Times New Roman"/>
          <w:sz w:val="24"/>
          <w:szCs w:val="24"/>
        </w:rPr>
        <w:t xml:space="preserve"> муниципальной услуги заявитель представляет заявление по форме, представленной в приложении 2 к административному регламенту. К заявлению прикладываются следующие документы:</w:t>
      </w:r>
    </w:p>
    <w:p w:rsidR="00416F84" w:rsidRPr="00D23018" w:rsidRDefault="00416F84" w:rsidP="0068586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а) копия документа, удостоверяющего личность;</w:t>
      </w:r>
    </w:p>
    <w:p w:rsidR="00416F84" w:rsidRPr="00D23018" w:rsidRDefault="00416F84" w:rsidP="0084245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 xml:space="preserve">б) копия правоустанавливающего документа на земельный участок, право на который не зарегистрировано в Едином государственном реестре прав на недвижимое имущество и сделок с ним (в случае если </w:t>
      </w:r>
      <w:r w:rsidRPr="00D23018">
        <w:rPr>
          <w:rFonts w:ascii="Times New Roman" w:hAnsi="Times New Roman"/>
          <w:bCs/>
          <w:sz w:val="24"/>
          <w:szCs w:val="24"/>
        </w:rPr>
        <w:t>требуется уточнение содержания сведений в похозяйственной книге)</w:t>
      </w:r>
      <w:r w:rsidRPr="00D23018">
        <w:rPr>
          <w:rFonts w:ascii="Times New Roman" w:hAnsi="Times New Roman"/>
          <w:sz w:val="24"/>
          <w:szCs w:val="24"/>
        </w:rPr>
        <w:t>;</w:t>
      </w:r>
    </w:p>
    <w:p w:rsidR="00416F84" w:rsidRPr="00D23018" w:rsidRDefault="00416F84" w:rsidP="004E5D7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 xml:space="preserve">в) документ, подтверждающий полномочия лица на осуществление действий от имени заявителя, в случае подачи документов представителем заявителя. </w:t>
      </w:r>
    </w:p>
    <w:p w:rsidR="00416F84" w:rsidRPr="00D23018" w:rsidRDefault="00416F84" w:rsidP="003A3C82">
      <w:pPr>
        <w:pStyle w:val="a"/>
        <w:rPr>
          <w:i w:val="0"/>
          <w:sz w:val="24"/>
          <w:szCs w:val="24"/>
        </w:rPr>
      </w:pPr>
      <w:r w:rsidRPr="00D23018">
        <w:rPr>
          <w:i w:val="0"/>
          <w:sz w:val="24"/>
          <w:szCs w:val="24"/>
        </w:rPr>
        <w:t xml:space="preserve">Форма заявления доступна для копирования и заполнения в электронном виде на Едином портале государственных и муниципальных услуг (функций), на Портале государственных и муниципальных услуг Томской области, на официальном сайте Администрации Кривошеинского сельского поселения: </w:t>
      </w:r>
      <w:r w:rsidRPr="00D23018">
        <w:rPr>
          <w:i w:val="0"/>
          <w:sz w:val="24"/>
          <w:szCs w:val="24"/>
          <w:lang w:val="en-US"/>
        </w:rPr>
        <w:t>krivsp</w:t>
      </w:r>
      <w:r w:rsidRPr="00D23018">
        <w:rPr>
          <w:i w:val="0"/>
          <w:sz w:val="24"/>
          <w:szCs w:val="24"/>
        </w:rPr>
        <w:t>.</w:t>
      </w:r>
      <w:r w:rsidRPr="00D23018">
        <w:rPr>
          <w:i w:val="0"/>
          <w:sz w:val="24"/>
          <w:szCs w:val="24"/>
          <w:lang w:val="en-US"/>
        </w:rPr>
        <w:t>tomsk</w:t>
      </w:r>
      <w:r w:rsidRPr="00D23018">
        <w:rPr>
          <w:i w:val="0"/>
          <w:sz w:val="24"/>
          <w:szCs w:val="24"/>
        </w:rPr>
        <w:t>.</w:t>
      </w:r>
      <w:r w:rsidRPr="00D23018">
        <w:rPr>
          <w:i w:val="0"/>
          <w:sz w:val="24"/>
          <w:szCs w:val="24"/>
          <w:lang w:val="en-US"/>
        </w:rPr>
        <w:t>ru</w:t>
      </w:r>
      <w:r w:rsidRPr="00D23018">
        <w:rPr>
          <w:i w:val="0"/>
          <w:sz w:val="24"/>
          <w:szCs w:val="24"/>
        </w:rPr>
        <w:t xml:space="preserve">. </w:t>
      </w:r>
    </w:p>
    <w:p w:rsidR="00416F84" w:rsidRPr="00D23018" w:rsidRDefault="00416F84" w:rsidP="009C3872">
      <w:pPr>
        <w:pStyle w:val="ListParagraph"/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В бумажном виде форма заявления может быть получена непосредственно в Администрации Кривошеинского сельского поселения у специалиста</w:t>
      </w:r>
      <w:r w:rsidRPr="00D23018">
        <w:rPr>
          <w:rFonts w:ascii="Times New Roman" w:hAnsi="Times New Roman"/>
          <w:i/>
          <w:sz w:val="24"/>
          <w:szCs w:val="24"/>
        </w:rPr>
        <w:t xml:space="preserve"> </w:t>
      </w:r>
      <w:r w:rsidRPr="00D23018">
        <w:rPr>
          <w:rFonts w:ascii="Times New Roman" w:hAnsi="Times New Roman"/>
          <w:sz w:val="24"/>
          <w:szCs w:val="24"/>
        </w:rPr>
        <w:t>по адресу, указанному в Приложении 1 к административному регламенту.</w:t>
      </w:r>
    </w:p>
    <w:p w:rsidR="00416F84" w:rsidRPr="00D23018" w:rsidRDefault="00416F84" w:rsidP="009C3872">
      <w:pPr>
        <w:pStyle w:val="ListParagraph"/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оригиналам, после чего оригиналы таких документов возвращаются заявителю.</w:t>
      </w:r>
    </w:p>
    <w:p w:rsidR="00416F84" w:rsidRPr="00D23018" w:rsidRDefault="00416F84" w:rsidP="009C3872">
      <w:pPr>
        <w:pStyle w:val="ListParagraph"/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Документы, указанные в пункте 29 административного регламента, могут быть представлены в Администрацию Кривошеинского сельского поселения с использованием Единого портала государственных и муниципальных услуг (функций), Портала государственных и муниципальных услуг Томской области, почтовым отправлением, при личном обращении, а также посредством обращения за получением муниципальной услуги в МФЦ.</w:t>
      </w:r>
    </w:p>
    <w:p w:rsidR="00416F84" w:rsidRPr="00D23018" w:rsidRDefault="00416F84" w:rsidP="009C3872">
      <w:pPr>
        <w:pStyle w:val="ListParagraph"/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форме.</w:t>
      </w:r>
    </w:p>
    <w:p w:rsidR="00416F84" w:rsidRPr="00D23018" w:rsidRDefault="00416F84" w:rsidP="00CB7811">
      <w:pPr>
        <w:widowControl w:val="0"/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16F84" w:rsidRPr="00D23018" w:rsidRDefault="00416F84" w:rsidP="002303DD">
      <w:pPr>
        <w:tabs>
          <w:tab w:val="left" w:pos="1134"/>
          <w:tab w:val="left" w:pos="1276"/>
        </w:tabs>
        <w:autoSpaceDE w:val="0"/>
        <w:autoSpaceDN w:val="0"/>
        <w:adjustRightInd w:val="0"/>
        <w:spacing w:after="12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b/>
          <w:sz w:val="24"/>
          <w:szCs w:val="24"/>
        </w:rPr>
        <w:t xml:space="preserve">Исчерпывающий перечень документов, необходимых в соответствии с законодательными или иными </w:t>
      </w:r>
      <w:r>
        <w:rPr>
          <w:rFonts w:ascii="Times New Roman" w:hAnsi="Times New Roman"/>
          <w:b/>
          <w:sz w:val="24"/>
          <w:szCs w:val="24"/>
        </w:rPr>
        <w:t xml:space="preserve">нормативными правовыми актами </w:t>
      </w:r>
      <w:r w:rsidRPr="00D23018">
        <w:rPr>
          <w:rFonts w:ascii="Times New Roman" w:hAnsi="Times New Roman"/>
          <w:b/>
          <w:sz w:val="24"/>
          <w:szCs w:val="24"/>
        </w:rPr>
        <w:t xml:space="preserve">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</w:t>
      </w:r>
    </w:p>
    <w:p w:rsidR="00416F84" w:rsidRPr="00D23018" w:rsidRDefault="00416F84" w:rsidP="00385E08">
      <w:pPr>
        <w:widowControl w:val="0"/>
        <w:numPr>
          <w:ilvl w:val="0"/>
          <w:numId w:val="1"/>
        </w:numPr>
        <w:tabs>
          <w:tab w:val="clear" w:pos="1005"/>
          <w:tab w:val="left" w:pos="993"/>
          <w:tab w:val="left" w:pos="1134"/>
        </w:tabs>
        <w:autoSpaceDE w:val="0"/>
        <w:autoSpaceDN w:val="0"/>
        <w:adjustRightInd w:val="0"/>
        <w:spacing w:before="120"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 xml:space="preserve">Перечень документов, необходимых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</w:t>
      </w:r>
      <w:r w:rsidRPr="00D23018">
        <w:rPr>
          <w:rFonts w:ascii="Times New Roman" w:hAnsi="Times New Roman"/>
          <w:i/>
          <w:sz w:val="24"/>
          <w:szCs w:val="24"/>
        </w:rPr>
        <w:t xml:space="preserve">(в случае если </w:t>
      </w:r>
      <w:r w:rsidRPr="00D23018">
        <w:rPr>
          <w:rFonts w:ascii="Times New Roman" w:hAnsi="Times New Roman"/>
          <w:bCs/>
          <w:i/>
          <w:sz w:val="24"/>
          <w:szCs w:val="24"/>
        </w:rPr>
        <w:t>требуется уточнение содержания сведений в похозяйственной книге)</w:t>
      </w:r>
      <w:r w:rsidRPr="00D23018">
        <w:rPr>
          <w:rFonts w:ascii="Times New Roman" w:hAnsi="Times New Roman"/>
          <w:sz w:val="24"/>
          <w:szCs w:val="24"/>
        </w:rPr>
        <w:t>:</w:t>
      </w:r>
    </w:p>
    <w:p w:rsidR="00416F84" w:rsidRPr="00D23018" w:rsidRDefault="00416F84" w:rsidP="00BF743F">
      <w:pPr>
        <w:pStyle w:val="ListParagraph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 xml:space="preserve">выписка  из Единого государственного реестра прав на недвижимое имущество и сделок с ним; </w:t>
      </w:r>
    </w:p>
    <w:p w:rsidR="00416F84" w:rsidRPr="00D23018" w:rsidRDefault="00416F84" w:rsidP="00DF6F4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кадастровая выписка о земельном участке.</w:t>
      </w:r>
    </w:p>
    <w:p w:rsidR="00416F84" w:rsidRPr="00D23018" w:rsidRDefault="00416F84" w:rsidP="007B5C9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Заявитель вправе представить указанные документы и информацию в Администрацию Кривошеинского сельского поселения по собственной инициативе.</w:t>
      </w:r>
    </w:p>
    <w:p w:rsidR="00416F84" w:rsidRPr="00D23018" w:rsidRDefault="00416F84" w:rsidP="00385E08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В случае если заявителем не представлены документы, указанные в пункте 3</w:t>
      </w:r>
      <w:r>
        <w:rPr>
          <w:rFonts w:ascii="Times New Roman" w:hAnsi="Times New Roman"/>
          <w:sz w:val="24"/>
          <w:szCs w:val="24"/>
        </w:rPr>
        <w:t>4</w:t>
      </w:r>
      <w:r w:rsidRPr="00D23018">
        <w:rPr>
          <w:rFonts w:ascii="Times New Roman" w:hAnsi="Times New Roman"/>
          <w:sz w:val="24"/>
          <w:szCs w:val="24"/>
        </w:rPr>
        <w:t xml:space="preserve"> административного регламента, специалист  получает данные документы самостоятельно в рамках межведомственного взаимодействия.</w:t>
      </w:r>
    </w:p>
    <w:p w:rsidR="00416F84" w:rsidRPr="00D23018" w:rsidRDefault="00416F84" w:rsidP="00385E08">
      <w:pPr>
        <w:widowControl w:val="0"/>
        <w:numPr>
          <w:ilvl w:val="0"/>
          <w:numId w:val="1"/>
        </w:numPr>
        <w:tabs>
          <w:tab w:val="clear" w:pos="1005"/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Администрация Кривошеинского сельского поселения не вправе требовать от заявителя:</w:t>
      </w:r>
    </w:p>
    <w:p w:rsidR="00416F84" w:rsidRPr="00D23018" w:rsidRDefault="00416F84" w:rsidP="002303D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16F84" w:rsidRPr="00D23018" w:rsidRDefault="00416F84" w:rsidP="002303D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</w:t>
      </w:r>
    </w:p>
    <w:p w:rsidR="00416F84" w:rsidRPr="00D23018" w:rsidRDefault="00416F84" w:rsidP="002303D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16F84" w:rsidRPr="00D23018" w:rsidRDefault="00416F84" w:rsidP="002303D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567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D23018">
        <w:rPr>
          <w:rFonts w:ascii="Times New Roman" w:hAnsi="Times New Roman"/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416F84" w:rsidRPr="00D23018" w:rsidRDefault="00416F84" w:rsidP="002303D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567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416F84" w:rsidRPr="00D23018" w:rsidRDefault="00416F84" w:rsidP="001A678E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Основания для отказа в приеме документов:</w:t>
      </w:r>
    </w:p>
    <w:p w:rsidR="00416F84" w:rsidRPr="00D23018" w:rsidRDefault="00416F84" w:rsidP="009C387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 xml:space="preserve">1) форма заявления не соответствует форме, представленной в Приложении 2 к административному регламенту; </w:t>
      </w:r>
    </w:p>
    <w:p w:rsidR="00416F84" w:rsidRPr="00D23018" w:rsidRDefault="00416F84" w:rsidP="009C387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2) текст заявления не поддается прочтению;</w:t>
      </w:r>
    </w:p>
    <w:p w:rsidR="00416F84" w:rsidRPr="00D23018" w:rsidRDefault="00416F84" w:rsidP="009C387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3) заявителем не представлены документы, указанные в пункте 29 административного регламента;</w:t>
      </w:r>
    </w:p>
    <w:p w:rsidR="00416F84" w:rsidRPr="00D23018" w:rsidRDefault="00416F84" w:rsidP="009C387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4) заявление подано лицом, не относящимся к категории заявителей, указанных в пункте 2 административного регламента;</w:t>
      </w:r>
    </w:p>
    <w:p w:rsidR="00416F84" w:rsidRPr="00D23018" w:rsidRDefault="00416F84" w:rsidP="009C387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5) заявителем не представлены оригиналы документов, необходимых для предоставления муниципальной услуги, для осуществления проверки соответствия копий этих документов их оригиналам.</w:t>
      </w:r>
    </w:p>
    <w:p w:rsidR="00416F84" w:rsidRPr="00D23018" w:rsidRDefault="00416F84" w:rsidP="009C387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i/>
          <w:sz w:val="24"/>
          <w:szCs w:val="24"/>
          <w:highlight w:val="yellow"/>
        </w:rPr>
      </w:pPr>
    </w:p>
    <w:p w:rsidR="00416F84" w:rsidRPr="00D23018" w:rsidRDefault="00416F84" w:rsidP="002303D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567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D23018">
        <w:rPr>
          <w:rFonts w:ascii="Times New Roman" w:hAnsi="Times New Roman"/>
          <w:b/>
          <w:sz w:val="24"/>
          <w:szCs w:val="24"/>
        </w:rPr>
        <w:t>Исчерпывающий перечень оснований для отказа в предоставлении муниципальной услуги</w:t>
      </w:r>
    </w:p>
    <w:p w:rsidR="00416F84" w:rsidRPr="00D23018" w:rsidRDefault="00416F84" w:rsidP="002303D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567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416F84" w:rsidRPr="00D23018" w:rsidRDefault="00416F84" w:rsidP="00385E08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Основания для отказа в предоставлении муниципальной услуги:</w:t>
      </w:r>
    </w:p>
    <w:p w:rsidR="00416F84" w:rsidRPr="00D23018" w:rsidRDefault="00416F84" w:rsidP="001373F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 xml:space="preserve"> отсутствие в похозяйственной книге сведений о личном подсобном хозяйстве.</w:t>
      </w:r>
    </w:p>
    <w:p w:rsidR="00416F84" w:rsidRPr="00D23018" w:rsidRDefault="00416F84" w:rsidP="002303D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120" w:after="120" w:line="360" w:lineRule="auto"/>
        <w:ind w:firstLine="567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D23018">
        <w:rPr>
          <w:rFonts w:ascii="Times New Roman" w:hAnsi="Times New Roman"/>
          <w:b/>
          <w:sz w:val="24"/>
          <w:szCs w:val="24"/>
        </w:rPr>
        <w:t xml:space="preserve">Размер платы, взимаемой с заявителя при предоставлении муниципальной услуги и способы ее взимания </w:t>
      </w:r>
    </w:p>
    <w:p w:rsidR="00416F84" w:rsidRPr="00D23018" w:rsidRDefault="00416F84" w:rsidP="002303D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120" w:after="120" w:line="360" w:lineRule="auto"/>
        <w:ind w:firstLine="567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416F84" w:rsidRPr="00D23018" w:rsidRDefault="00416F84" w:rsidP="00385E08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 xml:space="preserve">Муниципальная услуга предоставляется бесплатно. </w:t>
      </w:r>
    </w:p>
    <w:p w:rsidR="00416F84" w:rsidRPr="00D23018" w:rsidRDefault="00416F84" w:rsidP="002303D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outlineLvl w:val="2"/>
        <w:rPr>
          <w:rFonts w:ascii="Times New Roman" w:hAnsi="Times New Roman"/>
          <w:sz w:val="24"/>
          <w:szCs w:val="24"/>
        </w:rPr>
      </w:pPr>
    </w:p>
    <w:p w:rsidR="00416F84" w:rsidRPr="00D23018" w:rsidRDefault="00416F84" w:rsidP="002303DD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120" w:line="360" w:lineRule="auto"/>
        <w:ind w:firstLine="567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D23018">
        <w:rPr>
          <w:rFonts w:ascii="Times New Roman" w:hAnsi="Times New Roman"/>
          <w:b/>
          <w:sz w:val="24"/>
          <w:szCs w:val="24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таких услуг </w:t>
      </w:r>
    </w:p>
    <w:p w:rsidR="00416F84" w:rsidRPr="00D23018" w:rsidRDefault="00416F84" w:rsidP="002303DD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120" w:line="360" w:lineRule="auto"/>
        <w:ind w:firstLine="567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416F84" w:rsidRPr="00D23018" w:rsidRDefault="00416F84" w:rsidP="00385E08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Максимальное время ожидания в очереди при личной подаче заявления о предоставлении муниципальной услуги составляет 15 минут.</w:t>
      </w:r>
    </w:p>
    <w:p w:rsidR="00416F84" w:rsidRPr="00D23018" w:rsidRDefault="00416F84" w:rsidP="00385E08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416F84" w:rsidRPr="00D23018" w:rsidRDefault="00416F84" w:rsidP="002303D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bCs/>
          <w:sz w:val="24"/>
          <w:szCs w:val="24"/>
          <w:highlight w:val="yellow"/>
          <w:lang w:eastAsia="en-US"/>
        </w:rPr>
      </w:pPr>
    </w:p>
    <w:p w:rsidR="00416F84" w:rsidRPr="00D23018" w:rsidRDefault="00416F84" w:rsidP="002303DD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120" w:line="360" w:lineRule="auto"/>
        <w:ind w:firstLine="567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D23018">
        <w:rPr>
          <w:rFonts w:ascii="Times New Roman" w:hAnsi="Times New Roman"/>
          <w:b/>
          <w:sz w:val="24"/>
          <w:szCs w:val="24"/>
        </w:rPr>
        <w:t>Срок регистрации запроса заявителя о предоставлении муниципальной услуги, в том числе в электронной форме</w:t>
      </w:r>
    </w:p>
    <w:p w:rsidR="00416F84" w:rsidRPr="00D23018" w:rsidRDefault="00416F84" w:rsidP="002303DD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120" w:line="360" w:lineRule="auto"/>
        <w:ind w:firstLine="567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416F84" w:rsidRPr="00D23018" w:rsidRDefault="00416F84" w:rsidP="00385E08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Заявление на бумажном носителе регистрируется в день представления в Администрацию Кривошеинского сельского поселения заявления и документов, необходимых для предоставления муниципальной услуги</w:t>
      </w:r>
    </w:p>
    <w:p w:rsidR="00416F84" w:rsidRPr="00D23018" w:rsidRDefault="00416F84" w:rsidP="00385E08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Регистрация заявления, направленного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 Томской области, осуществляется не позднее рабочего дня, следующего за днем ее поступления в Администрацию Кривошеинского сельского поселения</w:t>
      </w:r>
      <w:r w:rsidRPr="00D23018">
        <w:rPr>
          <w:rFonts w:ascii="Times New Roman" w:hAnsi="Times New Roman"/>
          <w:i/>
          <w:sz w:val="24"/>
          <w:szCs w:val="24"/>
        </w:rPr>
        <w:t>.</w:t>
      </w:r>
    </w:p>
    <w:p w:rsidR="00416F84" w:rsidRPr="00D23018" w:rsidRDefault="00416F84" w:rsidP="002303D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567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416F84" w:rsidRPr="00D23018" w:rsidRDefault="00416F84" w:rsidP="002303D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567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D23018">
        <w:rPr>
          <w:rFonts w:ascii="Times New Roman" w:hAnsi="Times New Roman"/>
          <w:b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перечнем документов, необходимых для предоставления муниципальной услуги, и образцами их заполнения</w:t>
      </w:r>
    </w:p>
    <w:p w:rsidR="00416F84" w:rsidRPr="00D23018" w:rsidRDefault="00416F84" w:rsidP="002303D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567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416F84" w:rsidRPr="00D23018" w:rsidRDefault="00416F84" w:rsidP="00385E08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 xml:space="preserve">Предоставление муниципальной услуги осуществляется в специально выделенных для этих целей помещениях. </w:t>
      </w:r>
    </w:p>
    <w:p w:rsidR="00416F84" w:rsidRPr="00D23018" w:rsidRDefault="00416F84" w:rsidP="00385E08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транспорта, бесплатная для заявителей. 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416F84" w:rsidRPr="00D23018" w:rsidRDefault="00416F84" w:rsidP="00385E08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 xml:space="preserve">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 </w:t>
      </w:r>
    </w:p>
    <w:p w:rsidR="00416F84" w:rsidRPr="00D23018" w:rsidRDefault="00416F84" w:rsidP="00385E08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На здании рядом с входом должна быть размещена информационная табличка (вывеска), содержащая следующую информацию:</w:t>
      </w:r>
    </w:p>
    <w:p w:rsidR="00416F84" w:rsidRPr="00D23018" w:rsidRDefault="00416F84" w:rsidP="002303D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наименование Администрации Кривошеинского сельского поселения;</w:t>
      </w:r>
    </w:p>
    <w:p w:rsidR="00416F84" w:rsidRPr="00D23018" w:rsidRDefault="00416F84" w:rsidP="002303D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место нахождения и юридический адрес;</w:t>
      </w:r>
    </w:p>
    <w:p w:rsidR="00416F84" w:rsidRPr="00D23018" w:rsidRDefault="00416F84" w:rsidP="002303D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режим работы;</w:t>
      </w:r>
    </w:p>
    <w:p w:rsidR="00416F84" w:rsidRPr="00D23018" w:rsidRDefault="00416F84" w:rsidP="002303D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номера телефонов для справок;</w:t>
      </w:r>
    </w:p>
    <w:p w:rsidR="00416F84" w:rsidRPr="00D23018" w:rsidRDefault="00416F84" w:rsidP="002303D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 xml:space="preserve">адрес официального сайта Администрации </w:t>
      </w:r>
      <w:r w:rsidRPr="00D23018">
        <w:rPr>
          <w:rFonts w:ascii="Times New Roman" w:hAnsi="Times New Roman"/>
          <w:sz w:val="24"/>
          <w:szCs w:val="24"/>
          <w:lang w:val="en-US"/>
        </w:rPr>
        <w:t>krivsp</w:t>
      </w:r>
      <w:r w:rsidRPr="00D23018">
        <w:rPr>
          <w:rFonts w:ascii="Times New Roman" w:hAnsi="Times New Roman"/>
          <w:sz w:val="24"/>
          <w:szCs w:val="24"/>
        </w:rPr>
        <w:t>.</w:t>
      </w:r>
      <w:r w:rsidRPr="00D23018">
        <w:rPr>
          <w:rFonts w:ascii="Times New Roman" w:hAnsi="Times New Roman"/>
          <w:sz w:val="24"/>
          <w:szCs w:val="24"/>
          <w:lang w:val="en-US"/>
        </w:rPr>
        <w:t>tomsk</w:t>
      </w:r>
      <w:r w:rsidRPr="00D23018">
        <w:rPr>
          <w:rFonts w:ascii="Times New Roman" w:hAnsi="Times New Roman"/>
          <w:sz w:val="24"/>
          <w:szCs w:val="24"/>
        </w:rPr>
        <w:t>.</w:t>
      </w:r>
      <w:r w:rsidRPr="00D23018">
        <w:rPr>
          <w:rFonts w:ascii="Times New Roman" w:hAnsi="Times New Roman"/>
          <w:sz w:val="24"/>
          <w:szCs w:val="24"/>
          <w:lang w:val="en-US"/>
        </w:rPr>
        <w:t>ru</w:t>
      </w:r>
      <w:r w:rsidRPr="00D23018">
        <w:rPr>
          <w:rFonts w:ascii="Times New Roman" w:hAnsi="Times New Roman"/>
          <w:i/>
          <w:sz w:val="24"/>
          <w:szCs w:val="24"/>
        </w:rPr>
        <w:t xml:space="preserve"> </w:t>
      </w:r>
      <w:r w:rsidRPr="00D23018">
        <w:rPr>
          <w:rFonts w:ascii="Times New Roman" w:hAnsi="Times New Roman"/>
          <w:sz w:val="24"/>
          <w:szCs w:val="24"/>
        </w:rPr>
        <w:t>в сети Интернет</w:t>
      </w:r>
      <w:r w:rsidRPr="00D23018">
        <w:rPr>
          <w:rFonts w:ascii="Times New Roman" w:hAnsi="Times New Roman"/>
          <w:i/>
          <w:sz w:val="24"/>
          <w:szCs w:val="24"/>
        </w:rPr>
        <w:t>.</w:t>
      </w:r>
    </w:p>
    <w:p w:rsidR="00416F84" w:rsidRPr="00D23018" w:rsidRDefault="00416F84" w:rsidP="00385E08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416F84" w:rsidRPr="00D23018" w:rsidRDefault="00416F84" w:rsidP="00385E08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При размещении помещений приема и выдачи документов выше первого этажа здание должно быть оборудовано лифтами и иными техническими средствами, обеспечивающими доступность услуги для инвалидов.</w:t>
      </w:r>
    </w:p>
    <w:p w:rsidR="00416F84" w:rsidRPr="00D23018" w:rsidRDefault="00416F84" w:rsidP="00385E08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Помещения приема и выдачи документов должны предусматривать места для ожидания, информирования и приема заявителей.</w:t>
      </w:r>
    </w:p>
    <w:p w:rsidR="00416F84" w:rsidRPr="00D23018" w:rsidRDefault="00416F84" w:rsidP="00385E08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416F84" w:rsidRPr="00D23018" w:rsidRDefault="00416F84" w:rsidP="00385E08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В помещении приема и выдачи документов организуется работа справочных окон, в количестве, обеспечивающем потребности граждан, но не менее одного.</w:t>
      </w:r>
    </w:p>
    <w:p w:rsidR="00416F84" w:rsidRPr="00D23018" w:rsidRDefault="00416F84" w:rsidP="00385E08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416F84" w:rsidRPr="00D23018" w:rsidRDefault="00416F84" w:rsidP="00385E08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Помещения приема выдачи документов оборудуются стендами (стойками), содержащими информацию о порядке предоставления муниципальных услуг.</w:t>
      </w:r>
    </w:p>
    <w:p w:rsidR="00416F84" w:rsidRPr="00D23018" w:rsidRDefault="00416F84" w:rsidP="00385E08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В местах для ожидания устанавливаются стулья (кресельные секции, кресла) для заявителей.</w:t>
      </w:r>
    </w:p>
    <w:p w:rsidR="00416F84" w:rsidRPr="00D23018" w:rsidRDefault="00416F84" w:rsidP="00385E08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416F84" w:rsidRPr="00D23018" w:rsidRDefault="00416F84" w:rsidP="00385E08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Информация о фамилии, имени, отчестве и должности специалиста органа, осуществляющего предоставление муниципальной услуги, должна быть размещена на личной информационной табличке и на рабочем месте специалиста.</w:t>
      </w:r>
    </w:p>
    <w:p w:rsidR="00416F84" w:rsidRPr="00D23018" w:rsidRDefault="00416F84" w:rsidP="002303D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416F84" w:rsidRPr="00D23018" w:rsidRDefault="00416F84" w:rsidP="002303D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567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D23018">
        <w:rPr>
          <w:rFonts w:ascii="Times New Roman" w:hAnsi="Times New Roman"/>
          <w:b/>
          <w:sz w:val="24"/>
          <w:szCs w:val="24"/>
        </w:rPr>
        <w:t>Показатели доступности и качества муниципальных услуг (возможность получения информации о ходе предоставления муниципальной услуги, возможность получения услуги в электронной форме или в многофункциональных центрах предоставления муниципальных услуг</w:t>
      </w:r>
    </w:p>
    <w:p w:rsidR="00416F84" w:rsidRPr="00D23018" w:rsidRDefault="00416F84" w:rsidP="002303D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567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416F84" w:rsidRPr="00D23018" w:rsidRDefault="00416F84" w:rsidP="00385E08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Показателями доступности и качества муниципальной услуги являются:</w:t>
      </w:r>
    </w:p>
    <w:p w:rsidR="00416F84" w:rsidRPr="00D23018" w:rsidRDefault="00416F84" w:rsidP="002303D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достоверность предоставляемой гражданам информации;</w:t>
      </w:r>
    </w:p>
    <w:p w:rsidR="00416F84" w:rsidRPr="00D23018" w:rsidRDefault="00416F84" w:rsidP="002303D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полнота информирования граждан;</w:t>
      </w:r>
    </w:p>
    <w:p w:rsidR="00416F84" w:rsidRPr="00D23018" w:rsidRDefault="00416F84" w:rsidP="002303D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наглядность форм предоставляемой информации об административных процедурах;</w:t>
      </w:r>
    </w:p>
    <w:p w:rsidR="00416F84" w:rsidRPr="00D23018" w:rsidRDefault="00416F84" w:rsidP="00377777">
      <w:pPr>
        <w:pStyle w:val="ListParagraph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удобство и доступность получения информации заявителями о порядке предоставления муниципальной услуги;</w:t>
      </w:r>
    </w:p>
    <w:p w:rsidR="00416F84" w:rsidRPr="00D23018" w:rsidRDefault="00416F84" w:rsidP="002303D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соблюдение сроков исполнения отдельных административных процедур и предоставления муниципальной услуги в целом;</w:t>
      </w:r>
    </w:p>
    <w:p w:rsidR="00416F84" w:rsidRPr="00D23018" w:rsidRDefault="00416F84" w:rsidP="002303D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соблюдение требований к размеру платы за предоставление муниципальной услуги;</w:t>
      </w:r>
    </w:p>
    <w:p w:rsidR="00416F84" w:rsidRPr="00D23018" w:rsidRDefault="00416F84" w:rsidP="002303D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соблюдений требований стандарта предоставления муниципальной услуги;</w:t>
      </w:r>
    </w:p>
    <w:p w:rsidR="00416F84" w:rsidRPr="00D23018" w:rsidRDefault="00416F84" w:rsidP="00EF111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отсутствие обоснованных жалоб на решения, действия (бездействие) Администрации Кривошеинского сельского поселения, должностных лиц Администрации, либо муниципальных служащих при предоставлении муниципальной услуги;</w:t>
      </w:r>
    </w:p>
    <w:p w:rsidR="00416F84" w:rsidRPr="00D23018" w:rsidRDefault="00416F84" w:rsidP="002303D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полнота и актуальность информации о порядке предоставления муниципальной услуги.</w:t>
      </w:r>
    </w:p>
    <w:p w:rsidR="00416F84" w:rsidRPr="00D23018" w:rsidRDefault="00416F84" w:rsidP="00385E08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При получении муниципальной услуги заявитель осуществляет не более 2-х взаимодействий с должностными лицами, в том числе:</w:t>
      </w:r>
    </w:p>
    <w:p w:rsidR="00416F84" w:rsidRPr="00D23018" w:rsidRDefault="00416F84" w:rsidP="002303DD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- при подаче запроса на получение услуги и получении результата услуги заявителем лично, в том числе через МФЦ – не более 2-х раз;</w:t>
      </w:r>
    </w:p>
    <w:p w:rsidR="00416F84" w:rsidRPr="00D23018" w:rsidRDefault="00416F84" w:rsidP="0000252D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 - при подаче запроса на получение услуги и получении результата услуги с использованием Единого портала государственных и муниципальных услуг (функций), Портала государственных и муниципальных услуг Томской области, почтовым отправлением – 1 раз.</w:t>
      </w:r>
    </w:p>
    <w:p w:rsidR="00416F84" w:rsidRPr="00D23018" w:rsidRDefault="00416F84" w:rsidP="002303DD">
      <w:pPr>
        <w:widowControl w:val="0"/>
        <w:numPr>
          <w:ilvl w:val="0"/>
          <w:numId w:val="1"/>
        </w:numPr>
        <w:tabs>
          <w:tab w:val="clear" w:pos="1005"/>
          <w:tab w:val="num" w:pos="993"/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center"/>
        <w:outlineLvl w:val="2"/>
        <w:rPr>
          <w:rFonts w:ascii="Times New Roman" w:hAnsi="Times New Roman"/>
          <w:sz w:val="24"/>
          <w:szCs w:val="24"/>
          <w:highlight w:val="yellow"/>
        </w:rPr>
      </w:pPr>
      <w:r w:rsidRPr="00D23018">
        <w:rPr>
          <w:rFonts w:ascii="Times New Roman" w:hAnsi="Times New Roman"/>
          <w:sz w:val="24"/>
          <w:szCs w:val="24"/>
        </w:rPr>
        <w:t xml:space="preserve">Продолжительность каждого взаимодействия не должна превышать 15 минут. </w:t>
      </w:r>
    </w:p>
    <w:p w:rsidR="00416F84" w:rsidRPr="00D23018" w:rsidRDefault="00416F84" w:rsidP="006A3646">
      <w:pPr>
        <w:widowControl w:val="0"/>
        <w:tabs>
          <w:tab w:val="num" w:pos="993"/>
          <w:tab w:val="left" w:pos="1134"/>
        </w:tabs>
        <w:autoSpaceDE w:val="0"/>
        <w:autoSpaceDN w:val="0"/>
        <w:adjustRightInd w:val="0"/>
        <w:spacing w:after="0" w:line="360" w:lineRule="auto"/>
        <w:outlineLvl w:val="2"/>
        <w:rPr>
          <w:rFonts w:ascii="Times New Roman" w:hAnsi="Times New Roman"/>
          <w:sz w:val="24"/>
          <w:szCs w:val="24"/>
          <w:highlight w:val="yellow"/>
        </w:rPr>
      </w:pPr>
    </w:p>
    <w:p w:rsidR="00416F84" w:rsidRPr="00D23018" w:rsidRDefault="00416F84" w:rsidP="002303D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120" w:line="360" w:lineRule="auto"/>
        <w:ind w:firstLine="567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D23018">
        <w:rPr>
          <w:rFonts w:ascii="Times New Roman" w:hAnsi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416F84" w:rsidRPr="00D23018" w:rsidRDefault="00416F84" w:rsidP="002303D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120" w:line="360" w:lineRule="auto"/>
        <w:ind w:firstLine="567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416F84" w:rsidRPr="00D23018" w:rsidRDefault="00416F84" w:rsidP="009C3872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Заявителю предоставляется возможность получения муниципальной услуги с использованием Единого портала государственных и муниципальных услуг (функций), Портала государственных и муниципальных услуг Томской области, почтовым отправлением, а также посредством личного обращения за получением муниципальной услуги в МФЦ.</w:t>
      </w:r>
    </w:p>
    <w:p w:rsidR="00416F84" w:rsidRPr="00D23018" w:rsidRDefault="00416F84" w:rsidP="009C3872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Заявление (запрос), направленное либо через Единый портал государственных и муниципальных услуг (функций), Портал государственных и муниципальных услуг Томской области, должно быть подписано электронной подписью в соответствии с законодательством Российской Федерации.</w:t>
      </w:r>
    </w:p>
    <w:p w:rsidR="00416F84" w:rsidRPr="00D23018" w:rsidRDefault="00416F84" w:rsidP="00385E08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416F84" w:rsidRPr="00D23018" w:rsidRDefault="00416F84" w:rsidP="00385E08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Документы, являющиеся результатом предоставления муниципальной услуги, в виде электронного документа направляются заявителю 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416F84" w:rsidRPr="00D23018" w:rsidRDefault="00416F84" w:rsidP="00385E08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При предоставлении муниципальной услуги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(функций)», Портала государственных и муниципальных услуг Томской области заявителю предоставляется возможность:</w:t>
      </w:r>
    </w:p>
    <w:p w:rsidR="00416F84" w:rsidRPr="00D23018" w:rsidRDefault="00416F84" w:rsidP="002303DD">
      <w:pPr>
        <w:tabs>
          <w:tab w:val="left" w:pos="1134"/>
          <w:tab w:val="left" w:pos="1276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электронном виде;</w:t>
      </w:r>
    </w:p>
    <w:p w:rsidR="00416F84" w:rsidRPr="00D23018" w:rsidRDefault="00416F84" w:rsidP="002303DD">
      <w:pPr>
        <w:tabs>
          <w:tab w:val="left" w:pos="1134"/>
          <w:tab w:val="left" w:pos="1276"/>
        </w:tabs>
        <w:spacing w:after="0" w:line="36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 xml:space="preserve">б) представление заявления о предоставлении муниципальной услуги в электронном виде; </w:t>
      </w:r>
    </w:p>
    <w:p w:rsidR="00416F84" w:rsidRPr="00D23018" w:rsidRDefault="00416F84" w:rsidP="002303DD">
      <w:pPr>
        <w:tabs>
          <w:tab w:val="left" w:pos="1134"/>
          <w:tab w:val="left" w:pos="1276"/>
        </w:tabs>
        <w:spacing w:after="0" w:line="36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в) осуществления мониторинга хода предоставления муниципальной услуги.</w:t>
      </w:r>
    </w:p>
    <w:p w:rsidR="00416F84" w:rsidRPr="00D23018" w:rsidRDefault="00416F84" w:rsidP="002303DD">
      <w:pPr>
        <w:tabs>
          <w:tab w:val="left" w:pos="1134"/>
          <w:tab w:val="left" w:pos="1276"/>
        </w:tabs>
        <w:spacing w:after="0" w:line="36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г) получение результата муниципальной услуги.</w:t>
      </w:r>
    </w:p>
    <w:p w:rsidR="00416F84" w:rsidRPr="00D23018" w:rsidRDefault="00416F84" w:rsidP="003A3C82">
      <w:pPr>
        <w:pStyle w:val="a"/>
        <w:rPr>
          <w:i w:val="0"/>
          <w:sz w:val="24"/>
          <w:szCs w:val="24"/>
        </w:rPr>
      </w:pPr>
      <w:r w:rsidRPr="00D23018">
        <w:rPr>
          <w:i w:val="0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(функций), Портала государственных и муниципальных услуг Томской области специалист, ответственный за прием и регистрацию документов информирует заявителя через личный кабинет о регистрации заявления.</w:t>
      </w:r>
    </w:p>
    <w:p w:rsidR="00416F84" w:rsidRPr="00D23018" w:rsidRDefault="00416F84" w:rsidP="003A3C82">
      <w:pPr>
        <w:pStyle w:val="a"/>
        <w:rPr>
          <w:i w:val="0"/>
          <w:sz w:val="24"/>
          <w:szCs w:val="24"/>
        </w:rPr>
      </w:pPr>
      <w:r w:rsidRPr="00D23018">
        <w:rPr>
          <w:i w:val="0"/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416F84" w:rsidRPr="00D23018" w:rsidRDefault="00416F84" w:rsidP="001A678E">
      <w:pPr>
        <w:pStyle w:val="ListParagraph"/>
        <w:numPr>
          <w:ilvl w:val="0"/>
          <w:numId w:val="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 xml:space="preserve">Организация предоставления муниципальной услуги осуществляется по принципу «одного окна» на базе МФЦ при личном обращении заявителя. </w:t>
      </w:r>
    </w:p>
    <w:p w:rsidR="00416F84" w:rsidRPr="00D23018" w:rsidRDefault="00416F84" w:rsidP="003B77DA">
      <w:pPr>
        <w:pStyle w:val="ListParagraph"/>
        <w:numPr>
          <w:ilvl w:val="0"/>
          <w:numId w:val="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Организация предоставления муниципальной услуги на базе МФЦ осуществляется в соответствии с соглашением о взаимодействии между Администрацией Кривошеинского сельского поселения и МФЦ, заключенным в установленном порядке.</w:t>
      </w:r>
    </w:p>
    <w:p w:rsidR="00416F84" w:rsidRPr="00D23018" w:rsidRDefault="00416F84" w:rsidP="003B77DA">
      <w:pPr>
        <w:pStyle w:val="ListParagraph"/>
        <w:numPr>
          <w:ilvl w:val="0"/>
          <w:numId w:val="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</w:t>
      </w:r>
    </w:p>
    <w:p w:rsidR="00416F84" w:rsidRPr="00D23018" w:rsidRDefault="00416F84" w:rsidP="003B77DA">
      <w:pPr>
        <w:pStyle w:val="ListParagraph"/>
        <w:numPr>
          <w:ilvl w:val="0"/>
          <w:numId w:val="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Предварительная запись может осуществляться следующими способами по выбору заявителя:</w:t>
      </w:r>
    </w:p>
    <w:p w:rsidR="00416F84" w:rsidRPr="00D23018" w:rsidRDefault="00416F84" w:rsidP="001A678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при личном обращении заявителя в Администрацию Кривошеинского сельского поселения, его территориальный отдел;</w:t>
      </w:r>
    </w:p>
    <w:p w:rsidR="00416F84" w:rsidRPr="00D23018" w:rsidRDefault="00416F84" w:rsidP="001A678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по телефону;</w:t>
      </w:r>
    </w:p>
    <w:p w:rsidR="00416F84" w:rsidRPr="00D23018" w:rsidRDefault="00416F84" w:rsidP="003B77DA">
      <w:pPr>
        <w:pStyle w:val="ListParagraph"/>
        <w:numPr>
          <w:ilvl w:val="0"/>
          <w:numId w:val="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При предварительной записи заявитель сообщает следующие данные:</w:t>
      </w:r>
    </w:p>
    <w:p w:rsidR="00416F84" w:rsidRPr="00D23018" w:rsidRDefault="00416F84" w:rsidP="001A67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23018">
        <w:rPr>
          <w:rFonts w:ascii="Times New Roman" w:hAnsi="Times New Roman"/>
          <w:color w:val="000000"/>
          <w:sz w:val="24"/>
          <w:szCs w:val="24"/>
        </w:rPr>
        <w:t>для физического лица: фамилию, имя, отчество (последнее при наличии);</w:t>
      </w:r>
    </w:p>
    <w:p w:rsidR="00416F84" w:rsidRPr="00D23018" w:rsidRDefault="00416F84" w:rsidP="001A67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23018">
        <w:rPr>
          <w:rFonts w:ascii="Times New Roman" w:hAnsi="Times New Roman"/>
          <w:color w:val="000000"/>
          <w:sz w:val="24"/>
          <w:szCs w:val="24"/>
        </w:rPr>
        <w:t xml:space="preserve">для юридического лица: наименование юридического лица; </w:t>
      </w:r>
    </w:p>
    <w:p w:rsidR="00416F84" w:rsidRPr="00D23018" w:rsidRDefault="00416F84" w:rsidP="001A67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23018">
        <w:rPr>
          <w:rFonts w:ascii="Times New Roman" w:hAnsi="Times New Roman"/>
          <w:color w:val="000000"/>
          <w:sz w:val="24"/>
          <w:szCs w:val="24"/>
        </w:rPr>
        <w:t>контактный номер телефона;</w:t>
      </w:r>
    </w:p>
    <w:p w:rsidR="00416F84" w:rsidRPr="00D23018" w:rsidRDefault="00416F84" w:rsidP="001A67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23018">
        <w:rPr>
          <w:rFonts w:ascii="Times New Roman" w:hAnsi="Times New Roman"/>
          <w:color w:val="000000"/>
          <w:sz w:val="24"/>
          <w:szCs w:val="24"/>
        </w:rPr>
        <w:t>адрес электронной почты (при наличии);</w:t>
      </w:r>
    </w:p>
    <w:p w:rsidR="00416F84" w:rsidRPr="00D23018" w:rsidRDefault="00416F84" w:rsidP="001A678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23018">
        <w:rPr>
          <w:rFonts w:ascii="Times New Roman" w:hAnsi="Times New Roman"/>
          <w:color w:val="000000"/>
          <w:sz w:val="24"/>
          <w:szCs w:val="24"/>
        </w:rPr>
        <w:t xml:space="preserve">желаемые дату и время представления документов. </w:t>
      </w:r>
    </w:p>
    <w:p w:rsidR="00416F84" w:rsidRPr="00D23018" w:rsidRDefault="00416F84" w:rsidP="003B77DA">
      <w:pPr>
        <w:pStyle w:val="ListParagraph"/>
        <w:numPr>
          <w:ilvl w:val="0"/>
          <w:numId w:val="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416F84" w:rsidRPr="00D23018" w:rsidRDefault="00416F84" w:rsidP="001A678E">
      <w:pPr>
        <w:pStyle w:val="ListParagraph"/>
        <w:widowControl w:val="0"/>
        <w:numPr>
          <w:ilvl w:val="0"/>
          <w:numId w:val="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PMingLiU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 xml:space="preserve"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</w:t>
      </w:r>
    </w:p>
    <w:p w:rsidR="00416F84" w:rsidRPr="00D23018" w:rsidRDefault="00416F84" w:rsidP="00D2301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PMingLiU" w:hAnsi="Times New Roman"/>
          <w:sz w:val="24"/>
          <w:szCs w:val="24"/>
        </w:rPr>
      </w:pPr>
      <w:r w:rsidRPr="00D23018">
        <w:rPr>
          <w:rFonts w:ascii="Times New Roman" w:eastAsia="PMingLiU" w:hAnsi="Times New Roman"/>
          <w:sz w:val="24"/>
          <w:szCs w:val="24"/>
        </w:rPr>
        <w:t xml:space="preserve">              Запись заявителей на определенную дату заканчивается за сутки до наступления этой даты.</w:t>
      </w:r>
    </w:p>
    <w:p w:rsidR="00416F84" w:rsidRPr="00D23018" w:rsidRDefault="00416F84" w:rsidP="003B77DA">
      <w:pPr>
        <w:pStyle w:val="ListParagraph"/>
        <w:numPr>
          <w:ilvl w:val="0"/>
          <w:numId w:val="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416F84" w:rsidRPr="00D23018" w:rsidRDefault="00416F84" w:rsidP="003B77DA">
      <w:pPr>
        <w:pStyle w:val="ListParagraph"/>
        <w:numPr>
          <w:ilvl w:val="0"/>
          <w:numId w:val="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:rsidR="00416F84" w:rsidRPr="00D23018" w:rsidRDefault="00416F84" w:rsidP="003B77DA">
      <w:pPr>
        <w:pStyle w:val="ListParagraph"/>
        <w:numPr>
          <w:ilvl w:val="0"/>
          <w:numId w:val="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416F84" w:rsidRPr="00D23018" w:rsidRDefault="00416F84" w:rsidP="003B77DA">
      <w:pPr>
        <w:pStyle w:val="ListParagraph"/>
        <w:numPr>
          <w:ilvl w:val="0"/>
          <w:numId w:val="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График приема (приемное время) заявителей по предварительной записи устанавливается Главой Кривошеинского сельского поселения (Главой Администрации)  в зависимости от интенсивности обращений.</w:t>
      </w:r>
    </w:p>
    <w:p w:rsidR="00416F84" w:rsidRPr="00D23018" w:rsidRDefault="00416F84" w:rsidP="002303D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567"/>
        <w:jc w:val="center"/>
        <w:outlineLvl w:val="2"/>
        <w:rPr>
          <w:rFonts w:ascii="Times New Roman" w:hAnsi="Times New Roman"/>
          <w:sz w:val="24"/>
          <w:szCs w:val="24"/>
          <w:highlight w:val="yellow"/>
        </w:rPr>
      </w:pPr>
    </w:p>
    <w:p w:rsidR="00416F84" w:rsidRPr="00D23018" w:rsidRDefault="00416F84" w:rsidP="002303DD">
      <w:pPr>
        <w:widowControl w:val="0"/>
        <w:tabs>
          <w:tab w:val="left" w:pos="1134"/>
          <w:tab w:val="left" w:pos="1276"/>
        </w:tabs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23018">
        <w:rPr>
          <w:rFonts w:ascii="Times New Roman" w:hAnsi="Times New Roman"/>
          <w:b/>
          <w:sz w:val="24"/>
          <w:szCs w:val="24"/>
        </w:rPr>
        <w:t>3.</w:t>
      </w:r>
      <w:r w:rsidRPr="00D23018">
        <w:rPr>
          <w:rFonts w:ascii="Times New Roman" w:hAnsi="Times New Roman"/>
          <w:b/>
          <w:sz w:val="24"/>
          <w:szCs w:val="24"/>
          <w:lang w:val="en-US"/>
        </w:rPr>
        <w:t> </w:t>
      </w:r>
      <w:r w:rsidRPr="00D23018">
        <w:rPr>
          <w:rFonts w:ascii="Times New Roman" w:hAnsi="Times New Roman"/>
          <w:b/>
          <w:sz w:val="24"/>
          <w:szCs w:val="24"/>
        </w:rPr>
        <w:t xml:space="preserve">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416F84" w:rsidRPr="00D23018" w:rsidRDefault="00416F84" w:rsidP="002303D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567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416F84" w:rsidRPr="00D23018" w:rsidRDefault="00416F84" w:rsidP="003B77DA">
      <w:pPr>
        <w:pStyle w:val="ListParagraph"/>
        <w:numPr>
          <w:ilvl w:val="0"/>
          <w:numId w:val="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416F84" w:rsidRPr="00D23018" w:rsidRDefault="00416F84" w:rsidP="002303DD">
      <w:pPr>
        <w:widowControl w:val="0"/>
        <w:tabs>
          <w:tab w:val="left" w:pos="1134"/>
          <w:tab w:val="left" w:pos="1276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1)</w:t>
      </w:r>
      <w:r w:rsidRPr="00D23018">
        <w:rPr>
          <w:rFonts w:ascii="Times New Roman" w:hAnsi="Times New Roman"/>
          <w:sz w:val="24"/>
          <w:szCs w:val="24"/>
          <w:lang w:val="en-US"/>
        </w:rPr>
        <w:t> </w:t>
      </w:r>
      <w:r w:rsidRPr="00D23018">
        <w:rPr>
          <w:rFonts w:ascii="Times New Roman" w:hAnsi="Times New Roman"/>
          <w:sz w:val="24"/>
          <w:szCs w:val="24"/>
        </w:rPr>
        <w:t>прием заявления и документов, необходимых для предоставления муниципальной услуги;</w:t>
      </w:r>
    </w:p>
    <w:p w:rsidR="00416F84" w:rsidRPr="00D23018" w:rsidRDefault="00416F84" w:rsidP="002303DD">
      <w:pPr>
        <w:widowControl w:val="0"/>
        <w:tabs>
          <w:tab w:val="left" w:pos="1134"/>
          <w:tab w:val="left" w:pos="1276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2)</w:t>
      </w:r>
      <w:r w:rsidRPr="00D23018">
        <w:rPr>
          <w:rFonts w:ascii="Times New Roman" w:hAnsi="Times New Roman"/>
          <w:sz w:val="24"/>
          <w:szCs w:val="24"/>
          <w:lang w:val="en-US"/>
        </w:rPr>
        <w:t> </w:t>
      </w:r>
      <w:r w:rsidRPr="00D23018">
        <w:rPr>
          <w:rFonts w:ascii="Times New Roman" w:hAnsi="Times New Roman"/>
          <w:sz w:val="24"/>
          <w:szCs w:val="24"/>
        </w:rPr>
        <w:t>рассмотрение заявления и представленных документов;</w:t>
      </w:r>
    </w:p>
    <w:p w:rsidR="00416F84" w:rsidRPr="00D23018" w:rsidRDefault="00416F84" w:rsidP="002303DD">
      <w:pPr>
        <w:widowControl w:val="0"/>
        <w:tabs>
          <w:tab w:val="left" w:pos="1134"/>
          <w:tab w:val="left" w:pos="1276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3) формирование и направление межведомственного запроса в органы (организации), участвующие в предоставлении муниципальной услуги;</w:t>
      </w:r>
    </w:p>
    <w:p w:rsidR="00416F84" w:rsidRPr="00D23018" w:rsidRDefault="00416F84" w:rsidP="002303DD">
      <w:pPr>
        <w:widowControl w:val="0"/>
        <w:tabs>
          <w:tab w:val="left" w:pos="1134"/>
          <w:tab w:val="left" w:pos="1276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4)</w:t>
      </w:r>
      <w:r w:rsidRPr="00D23018">
        <w:rPr>
          <w:rFonts w:ascii="Times New Roman" w:hAnsi="Times New Roman"/>
          <w:sz w:val="24"/>
          <w:szCs w:val="24"/>
          <w:lang w:val="en-US"/>
        </w:rPr>
        <w:t> </w:t>
      </w:r>
      <w:r w:rsidRPr="00D23018">
        <w:rPr>
          <w:rFonts w:ascii="Times New Roman" w:hAnsi="Times New Roman"/>
          <w:sz w:val="24"/>
          <w:szCs w:val="24"/>
        </w:rPr>
        <w:t>принятие решения о предоставлении (об отказе предоставления) муниципальной услуги;</w:t>
      </w:r>
    </w:p>
    <w:p w:rsidR="00416F84" w:rsidRPr="00D23018" w:rsidRDefault="00416F84" w:rsidP="002303DD">
      <w:pPr>
        <w:widowControl w:val="0"/>
        <w:tabs>
          <w:tab w:val="left" w:pos="1134"/>
          <w:tab w:val="left" w:pos="1276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5)</w:t>
      </w:r>
      <w:r w:rsidRPr="00D23018">
        <w:rPr>
          <w:rFonts w:ascii="Times New Roman" w:hAnsi="Times New Roman"/>
          <w:sz w:val="24"/>
          <w:szCs w:val="24"/>
          <w:lang w:val="en-US"/>
        </w:rPr>
        <w:t> </w:t>
      </w:r>
      <w:r w:rsidRPr="00D23018">
        <w:rPr>
          <w:rFonts w:ascii="Times New Roman" w:hAnsi="Times New Roman"/>
          <w:sz w:val="24"/>
          <w:szCs w:val="24"/>
        </w:rPr>
        <w:t>выдача результатов муниципальной услуги.</w:t>
      </w:r>
    </w:p>
    <w:p w:rsidR="00416F84" w:rsidRPr="00D23018" w:rsidRDefault="00416F84" w:rsidP="002303DD">
      <w:pPr>
        <w:widowControl w:val="0"/>
        <w:tabs>
          <w:tab w:val="left" w:pos="1134"/>
          <w:tab w:val="left" w:pos="1276"/>
        </w:tabs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16F84" w:rsidRPr="00D23018" w:rsidRDefault="00416F84" w:rsidP="002303D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567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D23018">
        <w:rPr>
          <w:rFonts w:ascii="Times New Roman" w:hAnsi="Times New Roman"/>
          <w:b/>
          <w:sz w:val="24"/>
          <w:szCs w:val="24"/>
        </w:rPr>
        <w:t>Блок-схема предоставления муниципальной услуги</w:t>
      </w:r>
    </w:p>
    <w:p w:rsidR="00416F84" w:rsidRPr="00D23018" w:rsidRDefault="00416F84" w:rsidP="002303D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567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416F84" w:rsidRPr="00D23018" w:rsidRDefault="00416F84" w:rsidP="003B77DA">
      <w:pPr>
        <w:pStyle w:val="ListParagraph"/>
        <w:numPr>
          <w:ilvl w:val="0"/>
          <w:numId w:val="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Блок-схема последовательности действий при предоставлении муниципальной услуги представлена в Приложении 3 к административному регламенту.</w:t>
      </w:r>
    </w:p>
    <w:p w:rsidR="00416F84" w:rsidRPr="00D23018" w:rsidRDefault="00416F84" w:rsidP="002303DD">
      <w:pPr>
        <w:widowControl w:val="0"/>
        <w:tabs>
          <w:tab w:val="left" w:pos="1134"/>
          <w:tab w:val="left" w:pos="1276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416F84" w:rsidRPr="00D23018" w:rsidRDefault="00416F84" w:rsidP="002303D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567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D23018">
        <w:rPr>
          <w:rFonts w:ascii="Times New Roman" w:hAnsi="Times New Roman"/>
          <w:b/>
          <w:sz w:val="24"/>
          <w:szCs w:val="24"/>
        </w:rPr>
        <w:t>Прием заявления и документов, необходимых для предоставления муниципальной услуги</w:t>
      </w:r>
    </w:p>
    <w:p w:rsidR="00416F84" w:rsidRPr="00D23018" w:rsidRDefault="00416F84" w:rsidP="003B77DA">
      <w:pPr>
        <w:widowControl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416F84" w:rsidRPr="00D23018" w:rsidRDefault="00416F84" w:rsidP="003B77DA">
      <w:pPr>
        <w:pStyle w:val="ListParagraph"/>
        <w:numPr>
          <w:ilvl w:val="0"/>
          <w:numId w:val="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Основанием для начала данной процедуры является поступление в Администрацию Кривошеинского сельского поселения при личном обращении, почтовым отправлением, в электронной форме, а также поданных через МФЦ, заявления о предоставлении муниципальной услуги и прилагаемых к нему документов.</w:t>
      </w:r>
    </w:p>
    <w:p w:rsidR="00416F84" w:rsidRPr="00D23018" w:rsidRDefault="00416F84" w:rsidP="003B77DA">
      <w:pPr>
        <w:pStyle w:val="ListParagraph"/>
        <w:numPr>
          <w:ilvl w:val="0"/>
          <w:numId w:val="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Прием и регистрация заявления о предоставлении муниципальной услуги и прилагаемых к нему документов осуществляется специалистом Администрации Кривошеинского сельского поселения</w:t>
      </w:r>
      <w:r w:rsidRPr="00D23018">
        <w:rPr>
          <w:rFonts w:ascii="Times New Roman" w:hAnsi="Times New Roman"/>
          <w:i/>
          <w:sz w:val="24"/>
          <w:szCs w:val="24"/>
        </w:rPr>
        <w:t>,</w:t>
      </w:r>
      <w:r w:rsidRPr="00D23018">
        <w:rPr>
          <w:rFonts w:ascii="Times New Roman" w:hAnsi="Times New Roman"/>
          <w:sz w:val="24"/>
          <w:szCs w:val="24"/>
        </w:rPr>
        <w:t xml:space="preserve"> ответственным за прием заявления.</w:t>
      </w:r>
    </w:p>
    <w:p w:rsidR="00416F84" w:rsidRPr="00D23018" w:rsidRDefault="00416F84" w:rsidP="003B77DA">
      <w:pPr>
        <w:pStyle w:val="ListParagraph"/>
        <w:numPr>
          <w:ilvl w:val="0"/>
          <w:numId w:val="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 xml:space="preserve">Специалист Администрации Кривошеинского сельского поселения, ответственный за прием заявления, проверяет представленное заявление и прилагаемые к нему документы на наличие оснований для отказа в приеме документов, предусмотренных пунктом </w:t>
      </w:r>
      <w:r>
        <w:rPr>
          <w:rFonts w:ascii="Times New Roman" w:hAnsi="Times New Roman"/>
          <w:sz w:val="24"/>
          <w:szCs w:val="24"/>
        </w:rPr>
        <w:t>37</w:t>
      </w:r>
      <w:r w:rsidRPr="00D23018">
        <w:rPr>
          <w:rFonts w:ascii="Times New Roman" w:hAnsi="Times New Roman"/>
          <w:sz w:val="24"/>
          <w:szCs w:val="24"/>
        </w:rPr>
        <w:t xml:space="preserve"> административного регламента, а также осуществляет сверку копий представленных документов с их оригиналами.</w:t>
      </w:r>
    </w:p>
    <w:p w:rsidR="00416F84" w:rsidRPr="00D23018" w:rsidRDefault="00416F84" w:rsidP="001A678E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 xml:space="preserve">При установлении оснований для отказа в приеме документов, предусмотренных пунктом </w:t>
      </w:r>
      <w:r>
        <w:rPr>
          <w:rFonts w:ascii="Times New Roman" w:hAnsi="Times New Roman"/>
          <w:sz w:val="24"/>
          <w:szCs w:val="24"/>
        </w:rPr>
        <w:t>37</w:t>
      </w:r>
      <w:r w:rsidRPr="00D23018">
        <w:rPr>
          <w:rFonts w:ascii="Times New Roman" w:hAnsi="Times New Roman"/>
          <w:sz w:val="24"/>
          <w:szCs w:val="24"/>
        </w:rPr>
        <w:t xml:space="preserve"> административного регламента, специалист Администрации Кривошеинского сельского поселения, ответственный за прием заявления, возвращает заявителю представленные документы с указанием причин возврата.</w:t>
      </w:r>
    </w:p>
    <w:p w:rsidR="00416F84" w:rsidRPr="00D23018" w:rsidRDefault="00416F84" w:rsidP="003B77DA">
      <w:pPr>
        <w:pStyle w:val="ListParagraph"/>
        <w:numPr>
          <w:ilvl w:val="0"/>
          <w:numId w:val="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 xml:space="preserve">В случае отсутствия оснований для отказа в приеме документов, предусмотренных пунктом </w:t>
      </w:r>
      <w:r>
        <w:rPr>
          <w:rFonts w:ascii="Times New Roman" w:hAnsi="Times New Roman"/>
          <w:sz w:val="24"/>
          <w:szCs w:val="24"/>
        </w:rPr>
        <w:t>37</w:t>
      </w:r>
      <w:r w:rsidRPr="00D23018">
        <w:rPr>
          <w:rFonts w:ascii="Times New Roman" w:hAnsi="Times New Roman"/>
          <w:sz w:val="24"/>
          <w:szCs w:val="24"/>
        </w:rPr>
        <w:t xml:space="preserve"> административного регламента, специалист Администрации Кривошеинского сельского поселения, ответственный за прием заявления, осуществляет прием и регистрацию заявления о предоставлении муниципальной услуги и прилагаемых к нему документов по описи. Копия описи с отметкой о дате приема указанных заявления и документов:</w:t>
      </w:r>
    </w:p>
    <w:p w:rsidR="00416F84" w:rsidRPr="00D23018" w:rsidRDefault="00416F84" w:rsidP="001A678E">
      <w:pPr>
        <w:pStyle w:val="ListParagraph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при личном приеме - в день приема вручается заявителю;</w:t>
      </w:r>
    </w:p>
    <w:p w:rsidR="00416F84" w:rsidRPr="00D23018" w:rsidRDefault="00416F84" w:rsidP="003B77DA">
      <w:pPr>
        <w:pStyle w:val="ListParagraph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при направлении запроса почтовым отправлением - в день регистрации заявления направляется заявителю заказным почтовым отправлением с уведомлением о вручении;</w:t>
      </w:r>
    </w:p>
    <w:p w:rsidR="00416F84" w:rsidRPr="00D23018" w:rsidRDefault="00416F84" w:rsidP="003B77DA">
      <w:pPr>
        <w:pStyle w:val="ListParagraph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при направлении запроса в электронной форме - в день регистрации заявления направляется заявителю через личный кабинет заявителя на Едином портале государственных и муниципальных услуг (функций), на Портале государственных и муниципальных услуг Томской области.</w:t>
      </w:r>
    </w:p>
    <w:p w:rsidR="00416F84" w:rsidRPr="00D23018" w:rsidRDefault="00416F84" w:rsidP="003B77DA">
      <w:pPr>
        <w:pStyle w:val="ListParagraph"/>
        <w:numPr>
          <w:ilvl w:val="0"/>
          <w:numId w:val="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Продолжительность и (или) максимальный срок выполнения административного действия по приему и регистрации заявления и прилагаемых к нему документов не должны превышать</w:t>
      </w:r>
      <w:r w:rsidRPr="00D23018">
        <w:rPr>
          <w:rFonts w:ascii="Times New Roman" w:hAnsi="Times New Roman"/>
          <w:i/>
          <w:sz w:val="24"/>
          <w:szCs w:val="24"/>
        </w:rPr>
        <w:t xml:space="preserve"> 15</w:t>
      </w:r>
      <w:r w:rsidRPr="00D23018">
        <w:rPr>
          <w:rFonts w:ascii="Times New Roman" w:hAnsi="Times New Roman"/>
          <w:sz w:val="24"/>
          <w:szCs w:val="24"/>
        </w:rPr>
        <w:t xml:space="preserve"> минут.</w:t>
      </w:r>
    </w:p>
    <w:p w:rsidR="00416F84" w:rsidRPr="00D23018" w:rsidRDefault="00416F84" w:rsidP="003B77DA">
      <w:pPr>
        <w:pStyle w:val="ListParagraph"/>
        <w:numPr>
          <w:ilvl w:val="0"/>
          <w:numId w:val="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После регистрации, не позднее дня регистрации, заявление и прилагаемые к нему документы направляются Главе администрации Кривошеинского сельского поселения для визирования, после визирования, не позднее следующего рабочего дня направляются специалисту.</w:t>
      </w:r>
    </w:p>
    <w:p w:rsidR="00416F84" w:rsidRPr="00D23018" w:rsidRDefault="00416F84" w:rsidP="00CD7DB6">
      <w:pPr>
        <w:pStyle w:val="ListParagraph"/>
        <w:numPr>
          <w:ilvl w:val="0"/>
          <w:numId w:val="1"/>
        </w:numPr>
        <w:tabs>
          <w:tab w:val="left" w:pos="1134"/>
          <w:tab w:val="num" w:pos="1715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Результатом административной процедуры является прием и регистрация заявления и представленных документов и передача специалисту</w:t>
      </w:r>
      <w:r w:rsidRPr="00D23018">
        <w:rPr>
          <w:rFonts w:ascii="Times New Roman" w:hAnsi="Times New Roman"/>
          <w:i/>
          <w:sz w:val="24"/>
          <w:szCs w:val="24"/>
        </w:rPr>
        <w:t>.</w:t>
      </w:r>
      <w:r w:rsidRPr="00D23018">
        <w:rPr>
          <w:rFonts w:ascii="Times New Roman" w:hAnsi="Times New Roman"/>
          <w:sz w:val="24"/>
          <w:szCs w:val="24"/>
        </w:rPr>
        <w:t xml:space="preserve"> </w:t>
      </w:r>
    </w:p>
    <w:p w:rsidR="00416F84" w:rsidRPr="00D23018" w:rsidRDefault="00416F84" w:rsidP="00CD7DB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Максимальный срок выполнения административной процедуры «прием и регистрация заявления и прилагаемых к нему документов» не должен превышать 2 рабочих дней со дня поступления заявления.</w:t>
      </w:r>
    </w:p>
    <w:p w:rsidR="00416F84" w:rsidRPr="00D23018" w:rsidRDefault="00416F84" w:rsidP="002303DD">
      <w:pPr>
        <w:widowControl w:val="0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16F84" w:rsidRPr="00D23018" w:rsidRDefault="00416F84" w:rsidP="002303D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120" w:line="360" w:lineRule="auto"/>
        <w:ind w:firstLine="567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D23018">
        <w:rPr>
          <w:rFonts w:ascii="Times New Roman" w:hAnsi="Times New Roman"/>
          <w:b/>
          <w:sz w:val="24"/>
          <w:szCs w:val="24"/>
        </w:rPr>
        <w:t>Рассмотрение заявления и представленных документов</w:t>
      </w:r>
    </w:p>
    <w:p w:rsidR="00416F84" w:rsidRPr="00D23018" w:rsidRDefault="00416F84" w:rsidP="00CB7811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" w:eastAsia="PMingLiU" w:hAnsi="Times New Roman"/>
          <w:bCs/>
          <w:sz w:val="24"/>
          <w:szCs w:val="24"/>
          <w:highlight w:val="green"/>
        </w:rPr>
      </w:pPr>
    </w:p>
    <w:p w:rsidR="00416F84" w:rsidRPr="00D23018" w:rsidRDefault="00416F84" w:rsidP="00385E0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10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Основанием для рассмотрения заявления и представленных документов является поступление заявления и представленных документов специалисту, ответственному за рассмотрение документов по выдаче выписок из похозяйственной книги (далее – специалист, ответственный за подготовку документов).</w:t>
      </w:r>
    </w:p>
    <w:p w:rsidR="00416F84" w:rsidRPr="00D23018" w:rsidRDefault="00416F84" w:rsidP="00385E08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Специалист, ответственный за подготовку документов, проверяет комплектность и содержание документов в течение одного рабочего дня со дня получения пакета документов.</w:t>
      </w:r>
    </w:p>
    <w:p w:rsidR="00416F84" w:rsidRPr="00D23018" w:rsidRDefault="00416F84" w:rsidP="00385E08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В случае если заявителем представлен полный пакет документов в соответствии с требованиями пункт</w:t>
      </w:r>
      <w:r>
        <w:rPr>
          <w:rFonts w:ascii="Times New Roman" w:hAnsi="Times New Roman"/>
          <w:sz w:val="24"/>
          <w:szCs w:val="24"/>
        </w:rPr>
        <w:t>а 29</w:t>
      </w:r>
      <w:r w:rsidRPr="00D23018">
        <w:rPr>
          <w:rFonts w:ascii="Times New Roman" w:hAnsi="Times New Roman"/>
          <w:sz w:val="24"/>
          <w:szCs w:val="24"/>
        </w:rPr>
        <w:t xml:space="preserve"> административного регламента, специалист, ответственный за подготовку документов, проверяет наличие документов, указанных в пункте 3</w:t>
      </w:r>
      <w:r>
        <w:rPr>
          <w:rFonts w:ascii="Times New Roman" w:hAnsi="Times New Roman"/>
          <w:sz w:val="24"/>
          <w:szCs w:val="24"/>
        </w:rPr>
        <w:t>4</w:t>
      </w:r>
      <w:r w:rsidRPr="00D23018">
        <w:rPr>
          <w:rFonts w:ascii="Times New Roman" w:hAnsi="Times New Roman"/>
          <w:sz w:val="24"/>
          <w:szCs w:val="24"/>
        </w:rPr>
        <w:t xml:space="preserve"> административного регламента, которые могут быть предоставлены заявителем по собственной инициативе.</w:t>
      </w:r>
    </w:p>
    <w:p w:rsidR="00416F84" w:rsidRPr="00D23018" w:rsidRDefault="00416F84" w:rsidP="002303DD">
      <w:pPr>
        <w:widowControl w:val="0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 xml:space="preserve">В случае непредставления документов, указанных в пункте </w:t>
      </w:r>
      <w:r>
        <w:rPr>
          <w:rFonts w:ascii="Times New Roman" w:hAnsi="Times New Roman"/>
          <w:sz w:val="24"/>
          <w:szCs w:val="24"/>
        </w:rPr>
        <w:t>34</w:t>
      </w:r>
      <w:r w:rsidRPr="00D23018">
        <w:rPr>
          <w:rFonts w:ascii="Times New Roman" w:hAnsi="Times New Roman"/>
          <w:sz w:val="24"/>
          <w:szCs w:val="24"/>
        </w:rPr>
        <w:t xml:space="preserve"> административного регламента, специалист, ответственный за подготовку документов, переходит к процедуре формирования и направления межведомственных запросов в органы (организации), участвующие в предоставлении муниципальной услуги.</w:t>
      </w:r>
    </w:p>
    <w:p w:rsidR="00416F84" w:rsidRPr="00D23018" w:rsidRDefault="00416F84" w:rsidP="002303DD">
      <w:pPr>
        <w:widowControl w:val="0"/>
        <w:tabs>
          <w:tab w:val="left" w:pos="1134"/>
          <w:tab w:val="left" w:pos="1276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В случае представления заявителем документов, указанных в пункте 3</w:t>
      </w:r>
      <w:r>
        <w:rPr>
          <w:rFonts w:ascii="Times New Roman" w:hAnsi="Times New Roman"/>
          <w:sz w:val="24"/>
          <w:szCs w:val="24"/>
        </w:rPr>
        <w:t>4</w:t>
      </w:r>
      <w:r w:rsidRPr="00D23018">
        <w:rPr>
          <w:rFonts w:ascii="Times New Roman" w:hAnsi="Times New Roman"/>
          <w:sz w:val="24"/>
          <w:szCs w:val="24"/>
        </w:rPr>
        <w:t xml:space="preserve"> административного регламента, специалист, ответственный за подготовку документов, переходит к процедуре подготовки и принятия решения о предоставлении (об отказе предоставления) муниципальной услуги.</w:t>
      </w:r>
    </w:p>
    <w:p w:rsidR="00416F84" w:rsidRPr="00D23018" w:rsidRDefault="00416F84" w:rsidP="00385E08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 xml:space="preserve">В случае, если заявителем не представлен хотя бы один из документов, предусмотренных пунктом </w:t>
      </w:r>
      <w:r>
        <w:rPr>
          <w:rFonts w:ascii="Times New Roman" w:hAnsi="Times New Roman"/>
          <w:sz w:val="24"/>
          <w:szCs w:val="24"/>
        </w:rPr>
        <w:t>29</w:t>
      </w:r>
      <w:r w:rsidRPr="00D23018">
        <w:rPr>
          <w:rFonts w:ascii="Times New Roman" w:hAnsi="Times New Roman"/>
          <w:sz w:val="24"/>
          <w:szCs w:val="24"/>
        </w:rPr>
        <w:t xml:space="preserve"> административного регламента, специалист, ответственный за подготовку документов, готовит уведомление об отказе в предоставлении муниципальной услуги.</w:t>
      </w:r>
    </w:p>
    <w:p w:rsidR="00416F84" w:rsidRPr="00D23018" w:rsidRDefault="00416F84" w:rsidP="002540C8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 xml:space="preserve">Результатом исполнения административной процедуры по рассмотрению заявления и представленных документов является передача специалисту Администрации Кривошеинского сельского поселения, ответственному за осуществление межведомственного информационного взаимодействия, сформированного документов или отказ в предоставлении муниципальной услуги. </w:t>
      </w:r>
    </w:p>
    <w:p w:rsidR="00416F84" w:rsidRPr="00D23018" w:rsidRDefault="00416F84" w:rsidP="002303D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120" w:line="360" w:lineRule="auto"/>
        <w:ind w:firstLine="567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416F84" w:rsidRPr="00D23018" w:rsidRDefault="00416F84" w:rsidP="002303D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120" w:line="360" w:lineRule="auto"/>
        <w:ind w:firstLine="567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D23018">
        <w:rPr>
          <w:rFonts w:ascii="Times New Roman" w:hAnsi="Times New Roman"/>
          <w:b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416F84" w:rsidRPr="00D23018" w:rsidRDefault="00416F84" w:rsidP="002303D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120" w:line="360" w:lineRule="auto"/>
        <w:ind w:firstLine="567"/>
        <w:jc w:val="center"/>
        <w:outlineLvl w:val="2"/>
        <w:rPr>
          <w:rFonts w:ascii="Times New Roman" w:hAnsi="Times New Roman"/>
          <w:sz w:val="24"/>
          <w:szCs w:val="24"/>
          <w:highlight w:val="green"/>
        </w:rPr>
      </w:pPr>
    </w:p>
    <w:p w:rsidR="00416F84" w:rsidRPr="00D23018" w:rsidRDefault="00416F84" w:rsidP="00BC3B89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36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D23018">
        <w:rPr>
          <w:rFonts w:ascii="Times New Roman" w:hAnsi="Times New Roman"/>
          <w:bCs/>
          <w:sz w:val="24"/>
          <w:szCs w:val="24"/>
        </w:rPr>
        <w:t xml:space="preserve">Основанием для начала </w:t>
      </w:r>
      <w:r w:rsidRPr="00D23018">
        <w:rPr>
          <w:rFonts w:ascii="Times New Roman" w:hAnsi="Times New Roman"/>
          <w:sz w:val="24"/>
          <w:szCs w:val="24"/>
        </w:rPr>
        <w:t>административной</w:t>
      </w:r>
      <w:r w:rsidRPr="00D23018">
        <w:rPr>
          <w:rFonts w:ascii="Times New Roman" w:hAnsi="Times New Roman"/>
          <w:bCs/>
          <w:sz w:val="24"/>
          <w:szCs w:val="24"/>
        </w:rPr>
        <w:t xml:space="preserve"> процедуры по формированию и направлению межведомственного запроса о предоставлении документов, необходимых для предоставления муниципальной услуги, является поступление заявления и документов, необходимых для предоставления муниципальной услуги. </w:t>
      </w:r>
    </w:p>
    <w:p w:rsidR="00416F84" w:rsidRPr="00D23018" w:rsidRDefault="00416F84" w:rsidP="00BC3B89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36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D23018">
        <w:rPr>
          <w:rFonts w:ascii="Times New Roman" w:hAnsi="Times New Roman"/>
          <w:bCs/>
          <w:sz w:val="24"/>
          <w:szCs w:val="24"/>
        </w:rPr>
        <w:t>При подготовке межведомственного запроса специалист, ответственный за подготовку документов, определяет перечень необходимых для предоставления муниципальной услуги документов (сведений, содержащихся в них) и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416F84" w:rsidRPr="00D23018" w:rsidRDefault="00416F84" w:rsidP="00BC3B89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36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D23018">
        <w:rPr>
          <w:rFonts w:ascii="Times New Roman" w:hAnsi="Times New Roman"/>
          <w:bCs/>
          <w:sz w:val="24"/>
          <w:szCs w:val="24"/>
        </w:rPr>
        <w:t>Формирование и направление межведомственных запросов осуществляется в соответствии с требованиями Федерального закона от 27.07.2010 № 210-ФЗ «Об организации предоставления государственных и муниципальных услуг».</w:t>
      </w:r>
    </w:p>
    <w:p w:rsidR="00416F84" w:rsidRPr="00D23018" w:rsidRDefault="00416F84" w:rsidP="00BC3B89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Для предоставления муниципальной услуги специалист, ответственный за подготовку документов,</w:t>
      </w:r>
      <w:r w:rsidRPr="00D23018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D23018">
        <w:rPr>
          <w:rFonts w:ascii="Times New Roman" w:hAnsi="Times New Roman"/>
          <w:sz w:val="24"/>
          <w:szCs w:val="24"/>
        </w:rPr>
        <w:t>направляет межведомственные запросы в:</w:t>
      </w:r>
    </w:p>
    <w:p w:rsidR="00416F84" w:rsidRPr="00D23018" w:rsidRDefault="00416F84" w:rsidP="00BF743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 xml:space="preserve">Управление Федеральной службы государственной регистрации, кадастра и картографии по Томской области для предоставления сведений из Единого государственного реестра прав на недвижимое имущество и сделок с ним; </w:t>
      </w:r>
    </w:p>
    <w:p w:rsidR="00416F84" w:rsidRPr="00D23018" w:rsidRDefault="00416F84" w:rsidP="00880A8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Style w:val="small"/>
          <w:rFonts w:ascii="Times New Roman" w:hAnsi="Times New Roman"/>
          <w:color w:val="000000"/>
          <w:sz w:val="24"/>
          <w:szCs w:val="24"/>
        </w:rPr>
        <w:t xml:space="preserve"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Томской области </w:t>
      </w:r>
      <w:r w:rsidRPr="00D23018">
        <w:rPr>
          <w:rFonts w:ascii="Times New Roman" w:hAnsi="Times New Roman"/>
          <w:sz w:val="24"/>
          <w:szCs w:val="24"/>
        </w:rPr>
        <w:t>для предоставления сведений, внесенных в государственный кадастр недвижимости.</w:t>
      </w:r>
    </w:p>
    <w:p w:rsidR="00416F84" w:rsidRPr="00D23018" w:rsidRDefault="00416F84" w:rsidP="00BC3B89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Срок подготовки и направления ответа на межведомственный запрос о представлении документов и информации,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предоставляющие документ и информацию.</w:t>
      </w:r>
    </w:p>
    <w:p w:rsidR="00416F84" w:rsidRPr="00D23018" w:rsidRDefault="00416F84" w:rsidP="00BC3B89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bCs/>
          <w:sz w:val="24"/>
          <w:szCs w:val="24"/>
        </w:rPr>
        <w:t>После</w:t>
      </w:r>
      <w:r w:rsidRPr="00D23018">
        <w:rPr>
          <w:rFonts w:ascii="Times New Roman" w:hAnsi="Times New Roman"/>
          <w:sz w:val="24"/>
          <w:szCs w:val="24"/>
        </w:rPr>
        <w:t xml:space="preserve"> направления межведомственного запроса, представленные в Администрацию Кривошеинского сельского поселения документы и информация передаются специалисту, ответственному за их рассмотрение.</w:t>
      </w:r>
    </w:p>
    <w:p w:rsidR="00416F84" w:rsidRPr="00D23018" w:rsidRDefault="00416F84" w:rsidP="00A01E2B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Результатом административной процедуры является обобщение полученной в рамках межведомственного взаимодействия информации (документов), необходимой для предоставления муниципальной услуги заявителю.</w:t>
      </w:r>
    </w:p>
    <w:p w:rsidR="00416F84" w:rsidRPr="00D23018" w:rsidRDefault="00416F84" w:rsidP="002303D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567"/>
        <w:outlineLvl w:val="2"/>
        <w:rPr>
          <w:rFonts w:ascii="Times New Roman" w:hAnsi="Times New Roman"/>
          <w:sz w:val="24"/>
          <w:szCs w:val="24"/>
          <w:highlight w:val="green"/>
        </w:rPr>
      </w:pPr>
    </w:p>
    <w:p w:rsidR="00416F84" w:rsidRPr="00D23018" w:rsidRDefault="00416F84" w:rsidP="002303D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567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D23018">
        <w:rPr>
          <w:rFonts w:ascii="Times New Roman" w:hAnsi="Times New Roman"/>
          <w:b/>
          <w:sz w:val="24"/>
          <w:szCs w:val="24"/>
        </w:rPr>
        <w:t>Принятие решения о предоставлении (об отказе предоставления) муниципальной услуги</w:t>
      </w:r>
    </w:p>
    <w:p w:rsidR="00416F84" w:rsidRPr="00D23018" w:rsidRDefault="00416F84" w:rsidP="002303D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567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416F84" w:rsidRPr="00D23018" w:rsidRDefault="00416F84" w:rsidP="00A01E2B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наличие полного пакета документов, определенных пунктом </w:t>
      </w:r>
      <w:r>
        <w:rPr>
          <w:rFonts w:ascii="Times New Roman" w:hAnsi="Times New Roman"/>
          <w:sz w:val="24"/>
          <w:szCs w:val="24"/>
        </w:rPr>
        <w:t>29</w:t>
      </w:r>
      <w:r w:rsidRPr="00D23018">
        <w:rPr>
          <w:rFonts w:ascii="Times New Roman" w:hAnsi="Times New Roman"/>
          <w:sz w:val="24"/>
          <w:szCs w:val="24"/>
        </w:rPr>
        <w:t xml:space="preserve"> и пунктом 3</w:t>
      </w:r>
      <w:r>
        <w:rPr>
          <w:rFonts w:ascii="Times New Roman" w:hAnsi="Times New Roman"/>
          <w:sz w:val="24"/>
          <w:szCs w:val="24"/>
        </w:rPr>
        <w:t>4</w:t>
      </w:r>
      <w:r w:rsidRPr="00D23018">
        <w:rPr>
          <w:rFonts w:ascii="Times New Roman" w:hAnsi="Times New Roman"/>
          <w:sz w:val="24"/>
          <w:szCs w:val="24"/>
        </w:rPr>
        <w:t xml:space="preserve"> административного регламента.</w:t>
      </w:r>
    </w:p>
    <w:p w:rsidR="00416F84" w:rsidRPr="00D23018" w:rsidRDefault="00416F84" w:rsidP="00615952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Специалист, ответственный за подготовку документов, в срок, не превышающий 15 календарных дней с даты регистрации документов:</w:t>
      </w:r>
    </w:p>
    <w:p w:rsidR="00416F84" w:rsidRPr="00D23018" w:rsidRDefault="00416F84" w:rsidP="00BF743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а) выясняет, внесены ли сведения о личном подсобном хозяйстве в похозяйственную книгу;</w:t>
      </w:r>
    </w:p>
    <w:p w:rsidR="00416F84" w:rsidRPr="00D23018" w:rsidRDefault="00416F84" w:rsidP="00A75F4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б) оценивает возможность предоставления сведений в необходимом объеме, по необходимому перечню сведений;</w:t>
      </w:r>
    </w:p>
    <w:p w:rsidR="00416F84" w:rsidRPr="00D23018" w:rsidRDefault="00416F84" w:rsidP="002A2740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в) вносит сведения в похозяйственную книгу по инициативе членов личного подсобного хозяйства;</w:t>
      </w:r>
    </w:p>
    <w:p w:rsidR="00416F84" w:rsidRPr="00D23018" w:rsidRDefault="00416F84" w:rsidP="00330FD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both"/>
        <w:outlineLvl w:val="2"/>
        <w:rPr>
          <w:rFonts w:ascii="Times New Roman" w:eastAsia="PMingLiU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г) при признании возможным предоставление выписки из похозяйственной книги оформляет выписку в необходимом объеме, по необходимому перечню сведений;</w:t>
      </w:r>
    </w:p>
    <w:p w:rsidR="00416F84" w:rsidRPr="00D23018" w:rsidRDefault="00416F84" w:rsidP="00330FD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eastAsia="PMingLiU" w:hAnsi="Times New Roman"/>
          <w:sz w:val="24"/>
          <w:szCs w:val="24"/>
        </w:rPr>
        <w:t xml:space="preserve">д) </w:t>
      </w:r>
      <w:r w:rsidRPr="00D23018">
        <w:rPr>
          <w:rFonts w:ascii="Times New Roman" w:hAnsi="Times New Roman"/>
          <w:sz w:val="24"/>
          <w:szCs w:val="24"/>
        </w:rPr>
        <w:t xml:space="preserve">при признании невозможным предоставление выписки из похозяйственной книги оформляет проект уведомления об отказе в </w:t>
      </w:r>
      <w:r w:rsidRPr="00D23018">
        <w:rPr>
          <w:rFonts w:ascii="Times New Roman" w:eastAsia="PMingLiU" w:hAnsi="Times New Roman"/>
          <w:sz w:val="24"/>
          <w:szCs w:val="24"/>
        </w:rPr>
        <w:t xml:space="preserve">предоставлении муниципальной услуги </w:t>
      </w:r>
      <w:r w:rsidRPr="00D23018">
        <w:rPr>
          <w:rFonts w:ascii="Times New Roman" w:hAnsi="Times New Roman"/>
          <w:sz w:val="24"/>
          <w:szCs w:val="24"/>
        </w:rPr>
        <w:t>и направляет его на согласование в порядке, определенном регламентом работы Администрации Кривошеинского сельского поселения.</w:t>
      </w:r>
    </w:p>
    <w:p w:rsidR="00416F84" w:rsidRPr="00D23018" w:rsidRDefault="00416F84" w:rsidP="00A01E2B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 xml:space="preserve">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услуги, указанных в пункте </w:t>
      </w:r>
      <w:r>
        <w:rPr>
          <w:rFonts w:ascii="Times New Roman" w:hAnsi="Times New Roman"/>
          <w:sz w:val="24"/>
          <w:szCs w:val="24"/>
        </w:rPr>
        <w:t>38</w:t>
      </w:r>
      <w:r w:rsidRPr="00D23018">
        <w:rPr>
          <w:rFonts w:ascii="Times New Roman" w:hAnsi="Times New Roman"/>
          <w:sz w:val="24"/>
          <w:szCs w:val="24"/>
        </w:rPr>
        <w:t xml:space="preserve"> административного регламента.</w:t>
      </w:r>
    </w:p>
    <w:p w:rsidR="00416F84" w:rsidRPr="00D23018" w:rsidRDefault="00416F84" w:rsidP="00A01E2B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36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Согласованный проект документа, оформляющего принятое решение, направляется Главе администрации Кривошеинского сельского поселения для подписания.</w:t>
      </w:r>
    </w:p>
    <w:p w:rsidR="00416F84" w:rsidRPr="00D23018" w:rsidRDefault="00416F84" w:rsidP="00615952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Подписанная Главой администрации Кривошеинского сельского поселения выписка из похозяйственной книги (в двух экземплярах)</w:t>
      </w:r>
      <w:r w:rsidRPr="00D23018">
        <w:rPr>
          <w:rFonts w:ascii="Times New Roman" w:hAnsi="Times New Roman"/>
          <w:i/>
          <w:sz w:val="24"/>
          <w:szCs w:val="24"/>
        </w:rPr>
        <w:t xml:space="preserve"> </w:t>
      </w:r>
      <w:r w:rsidRPr="00D23018">
        <w:rPr>
          <w:rFonts w:ascii="Times New Roman" w:hAnsi="Times New Roman"/>
          <w:sz w:val="24"/>
          <w:szCs w:val="24"/>
        </w:rPr>
        <w:t>либо уведомление об отказе в предоставлении муниципальной услуги регистрируется в срок не позднее одного рабочего дня с даты подписания и передается специалисту, ответственному за подготовку документов.</w:t>
      </w:r>
    </w:p>
    <w:p w:rsidR="00416F84" w:rsidRPr="00D23018" w:rsidRDefault="00416F84" w:rsidP="00615952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Результатом административной процедуры является подготовка и регистрация документа, оформляющего решение: выписки из похозяйственной книги (при наличии оснований для отказа) или уведомления об отказе в предоставлении муниципальной услуги.</w:t>
      </w:r>
    </w:p>
    <w:p w:rsidR="00416F84" w:rsidRPr="00D23018" w:rsidRDefault="00416F84" w:rsidP="002303D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567"/>
        <w:jc w:val="center"/>
        <w:outlineLvl w:val="2"/>
        <w:rPr>
          <w:rFonts w:ascii="Times New Roman" w:hAnsi="Times New Roman"/>
          <w:sz w:val="24"/>
          <w:szCs w:val="24"/>
          <w:highlight w:val="green"/>
        </w:rPr>
      </w:pPr>
    </w:p>
    <w:p w:rsidR="00416F84" w:rsidRPr="00D23018" w:rsidRDefault="00416F84" w:rsidP="002303D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120" w:line="360" w:lineRule="auto"/>
        <w:ind w:firstLine="567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D23018">
        <w:rPr>
          <w:rFonts w:ascii="Times New Roman" w:hAnsi="Times New Roman"/>
          <w:b/>
          <w:sz w:val="24"/>
          <w:szCs w:val="24"/>
        </w:rPr>
        <w:t>Выдача результатов муниципальной услуги</w:t>
      </w:r>
    </w:p>
    <w:p w:rsidR="00416F84" w:rsidRPr="00D23018" w:rsidRDefault="00416F84" w:rsidP="00A01E2B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получение специалистом, ответственным за подготовку документов, подписанного и зарегистрированного документа, оформляющего решение.</w:t>
      </w:r>
    </w:p>
    <w:p w:rsidR="00416F84" w:rsidRPr="00D23018" w:rsidRDefault="00416F84" w:rsidP="00A01E2B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После получения подписанного и зарегистрированного документа, оформляющего решение, специалист, ответственный за подготовку документов, в течение 3 рабочих дней со дня подписания Главой администрации Кривошеинского сельского поселения соответствующего документа информирует заявителя о принятом решении по электронной почте (если она указана заявителем и просьба о таком способе уведомления содержится в заявлении), через личный кабинет на Едином портале государственных и муниципальных услуг (функций), на Портале государственных и муниципальных услуг Томской области.</w:t>
      </w:r>
    </w:p>
    <w:p w:rsidR="00416F84" w:rsidRPr="00D23018" w:rsidRDefault="00416F84" w:rsidP="00A01E2B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Выдача результата предоставления муниципальной услуги осуществляется способом, указанным заявителем при подаче заявления на получение муниципальной услуги, в том числе:</w:t>
      </w:r>
    </w:p>
    <w:p w:rsidR="00416F84" w:rsidRPr="00D23018" w:rsidRDefault="00416F84" w:rsidP="002303D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при личном обращении в Администрацию;</w:t>
      </w:r>
    </w:p>
    <w:p w:rsidR="00416F84" w:rsidRPr="00D23018" w:rsidRDefault="00416F84" w:rsidP="002303D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при личном обращении в МФЦ;</w:t>
      </w:r>
    </w:p>
    <w:p w:rsidR="00416F84" w:rsidRPr="00D23018" w:rsidRDefault="00416F84" w:rsidP="002303D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посредством почтового отправления на адрес заявителя, указанный в заявлении;</w:t>
      </w:r>
    </w:p>
    <w:p w:rsidR="00416F84" w:rsidRPr="00D23018" w:rsidRDefault="00416F84" w:rsidP="002303D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через личный кабинет на Портале государственных и муниципальных услуг Томской области (http://pgs.tomsk.gov.ru), на Едином портале государственных и муниципальных услуг (функций).</w:t>
      </w:r>
    </w:p>
    <w:p w:rsidR="00416F84" w:rsidRPr="00D23018" w:rsidRDefault="00416F84" w:rsidP="00A01E2B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При личном получении заявителем документа, оформляющего решение, об этом делается запись в журнале выданных выписок из похозяйственной книги и уведомлений об отказе в предоставлении муниципальной услуги.</w:t>
      </w:r>
    </w:p>
    <w:p w:rsidR="00416F84" w:rsidRPr="00D23018" w:rsidRDefault="00416F84" w:rsidP="002303D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416F84" w:rsidRPr="00D23018" w:rsidRDefault="00416F84" w:rsidP="002303DD">
      <w:pPr>
        <w:tabs>
          <w:tab w:val="left" w:pos="1134"/>
          <w:tab w:val="left" w:pos="1276"/>
        </w:tabs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23018">
        <w:rPr>
          <w:rFonts w:ascii="Times New Roman" w:hAnsi="Times New Roman"/>
          <w:b/>
          <w:sz w:val="24"/>
          <w:szCs w:val="24"/>
        </w:rPr>
        <w:t>Формы контроля</w:t>
      </w:r>
      <w:r w:rsidRPr="00D23018">
        <w:rPr>
          <w:rFonts w:ascii="Times New Roman" w:hAnsi="Times New Roman"/>
          <w:b/>
          <w:sz w:val="24"/>
          <w:szCs w:val="24"/>
        </w:rPr>
        <w:br/>
        <w:t xml:space="preserve">за исполнением административного регламента </w:t>
      </w:r>
    </w:p>
    <w:p w:rsidR="00416F84" w:rsidRPr="00D23018" w:rsidRDefault="00416F84" w:rsidP="002303DD">
      <w:pPr>
        <w:tabs>
          <w:tab w:val="left" w:pos="1134"/>
          <w:tab w:val="left" w:pos="1276"/>
        </w:tabs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416F84" w:rsidRPr="00D23018" w:rsidRDefault="00416F84" w:rsidP="00A01E2B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Главой Администрации Кривошеинского сельского поселения.</w:t>
      </w:r>
    </w:p>
    <w:p w:rsidR="00416F84" w:rsidRPr="00D23018" w:rsidRDefault="00416F84" w:rsidP="00A01E2B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Контроль за полнотой и качеством предоставления муниципальной услуги осуществляется в формах:</w:t>
      </w:r>
    </w:p>
    <w:p w:rsidR="00416F84" w:rsidRPr="00D23018" w:rsidRDefault="00416F84" w:rsidP="002303D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1) проведения проверок;</w:t>
      </w:r>
    </w:p>
    <w:p w:rsidR="00416F84" w:rsidRPr="00D23018" w:rsidRDefault="00416F84" w:rsidP="002303DD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 xml:space="preserve">2) рассмотрения жалоб заявителей на действия (бездействие) должностных лиц </w:t>
      </w:r>
      <w:r w:rsidRPr="00D23018">
        <w:rPr>
          <w:rFonts w:ascii="Times New Roman" w:hAnsi="Times New Roman"/>
          <w:i/>
          <w:sz w:val="24"/>
          <w:szCs w:val="24"/>
        </w:rPr>
        <w:t>Администрации Кривошеинского сельского поселения</w:t>
      </w:r>
      <w:r w:rsidRPr="00D23018">
        <w:rPr>
          <w:rFonts w:ascii="Times New Roman" w:hAnsi="Times New Roman"/>
          <w:sz w:val="24"/>
          <w:szCs w:val="24"/>
        </w:rPr>
        <w:t>, муниципальных служащих, ответственных за предоставление муниципальной услуги.</w:t>
      </w:r>
    </w:p>
    <w:p w:rsidR="00416F84" w:rsidRPr="00D23018" w:rsidRDefault="00416F84" w:rsidP="00A01E2B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</w:t>
      </w:r>
      <w:r w:rsidRPr="00D23018">
        <w:rPr>
          <w:rFonts w:ascii="Times New Roman" w:hAnsi="Times New Roman"/>
          <w:i/>
          <w:sz w:val="24"/>
          <w:szCs w:val="24"/>
        </w:rPr>
        <w:t>Администрации Кривошеинского сельского поселения</w:t>
      </w:r>
      <w:r w:rsidRPr="00D23018">
        <w:rPr>
          <w:rFonts w:ascii="Times New Roman" w:hAnsi="Times New Roman"/>
          <w:sz w:val="24"/>
          <w:szCs w:val="24"/>
        </w:rPr>
        <w:t>. При проверке рассматриваются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416F84" w:rsidRPr="00D23018" w:rsidRDefault="00416F84" w:rsidP="00A01E2B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Администрации Кривошеинского сельского поселения, муниципальных служащих.</w:t>
      </w:r>
    </w:p>
    <w:p w:rsidR="00416F84" w:rsidRPr="00D23018" w:rsidRDefault="00416F84" w:rsidP="00A01E2B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Результаты проверки оформляются в виде акта проверки, в котором указываются выявленные недостатки и предложения по их устранению.</w:t>
      </w:r>
    </w:p>
    <w:p w:rsidR="00416F84" w:rsidRPr="00D23018" w:rsidRDefault="00416F84" w:rsidP="003A3C82">
      <w:pPr>
        <w:pStyle w:val="a"/>
        <w:rPr>
          <w:sz w:val="24"/>
          <w:szCs w:val="24"/>
        </w:rPr>
      </w:pPr>
      <w:r w:rsidRPr="00D23018">
        <w:rPr>
          <w:sz w:val="24"/>
          <w:szCs w:val="24"/>
        </w:rPr>
        <w:t xml:space="preserve"> </w:t>
      </w:r>
    </w:p>
    <w:p w:rsidR="00416F84" w:rsidRPr="00D23018" w:rsidRDefault="00416F84" w:rsidP="002303DD">
      <w:pPr>
        <w:tabs>
          <w:tab w:val="left" w:pos="1134"/>
          <w:tab w:val="left" w:pos="1276"/>
        </w:tabs>
        <w:spacing w:after="12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23018">
        <w:rPr>
          <w:rFonts w:ascii="Times New Roman" w:hAnsi="Times New Roman"/>
          <w:b/>
          <w:sz w:val="24"/>
          <w:szCs w:val="24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  <w:r w:rsidRPr="00D23018" w:rsidDel="00C2107F">
        <w:rPr>
          <w:rFonts w:ascii="Times New Roman" w:hAnsi="Times New Roman"/>
          <w:b/>
          <w:sz w:val="24"/>
          <w:szCs w:val="24"/>
        </w:rPr>
        <w:t xml:space="preserve"> </w:t>
      </w:r>
    </w:p>
    <w:p w:rsidR="00416F84" w:rsidRPr="00D23018" w:rsidRDefault="00416F84" w:rsidP="002303DD">
      <w:pPr>
        <w:tabs>
          <w:tab w:val="left" w:pos="1134"/>
          <w:tab w:val="left" w:pos="1276"/>
        </w:tabs>
        <w:spacing w:after="12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16F84" w:rsidRPr="00D23018" w:rsidRDefault="00416F84" w:rsidP="00A01E2B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 xml:space="preserve">По результатам проведенных проверок, в случае выявления нарушений соблюдения положений административного регламента, виновные должностные лица </w:t>
      </w:r>
      <w:r w:rsidRPr="00D23018">
        <w:rPr>
          <w:rFonts w:ascii="Times New Roman" w:hAnsi="Times New Roman"/>
          <w:i/>
          <w:sz w:val="24"/>
          <w:szCs w:val="24"/>
        </w:rPr>
        <w:t>Администрации Кривошеинского сельского поселения</w:t>
      </w:r>
      <w:r w:rsidRPr="00D23018">
        <w:rPr>
          <w:rFonts w:ascii="Times New Roman" w:hAnsi="Times New Roman"/>
          <w:sz w:val="24"/>
          <w:szCs w:val="24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416F84" w:rsidRPr="00D23018" w:rsidRDefault="00416F84" w:rsidP="00A01E2B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 xml:space="preserve">Персональная ответственность должностных лиц </w:t>
      </w:r>
      <w:r w:rsidRPr="00D23018">
        <w:rPr>
          <w:rFonts w:ascii="Times New Roman" w:hAnsi="Times New Roman"/>
          <w:i/>
          <w:sz w:val="24"/>
          <w:szCs w:val="24"/>
        </w:rPr>
        <w:t>Администрации Кривошеинского сельского поселения</w:t>
      </w:r>
      <w:r w:rsidRPr="00D23018">
        <w:rPr>
          <w:rFonts w:ascii="Times New Roman" w:hAnsi="Times New Roman"/>
          <w:sz w:val="24"/>
          <w:szCs w:val="24"/>
        </w:rPr>
        <w:t xml:space="preserve"> закрепляется в должностных регламентах в соответствии с требованиями законодательства Российской Федерации и законодательства Томской области.</w:t>
      </w:r>
    </w:p>
    <w:p w:rsidR="00416F84" w:rsidRPr="00D23018" w:rsidRDefault="00416F84" w:rsidP="002303D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416F84" w:rsidRPr="00D23018" w:rsidRDefault="00416F84" w:rsidP="002303DD">
      <w:pPr>
        <w:tabs>
          <w:tab w:val="left" w:pos="1134"/>
          <w:tab w:val="left" w:pos="1276"/>
        </w:tabs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23018">
        <w:rPr>
          <w:rFonts w:ascii="Times New Roman" w:hAnsi="Times New Roman"/>
          <w:b/>
          <w:sz w:val="24"/>
          <w:szCs w:val="24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416F84" w:rsidRPr="00D23018" w:rsidRDefault="00416F84" w:rsidP="002303DD">
      <w:pPr>
        <w:tabs>
          <w:tab w:val="left" w:pos="1134"/>
          <w:tab w:val="left" w:pos="1276"/>
        </w:tabs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16F84" w:rsidRPr="00D23018" w:rsidRDefault="00416F84" w:rsidP="00FF3DE5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Администрации Кривошеинского сельского поселения при предоставлении муниципальной услуги,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416F84" w:rsidRPr="00D23018" w:rsidRDefault="00416F84" w:rsidP="00E74027">
      <w:pPr>
        <w:spacing w:line="360" w:lineRule="auto"/>
        <w:rPr>
          <w:rFonts w:ascii="Times New Roman" w:hAnsi="Times New Roman"/>
          <w:i/>
          <w:sz w:val="24"/>
          <w:szCs w:val="24"/>
        </w:rPr>
      </w:pPr>
    </w:p>
    <w:p w:rsidR="00416F84" w:rsidRPr="00D23018" w:rsidRDefault="00416F84" w:rsidP="0061711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23018">
        <w:rPr>
          <w:rFonts w:ascii="Times New Roman" w:hAnsi="Times New Roman"/>
          <w:b/>
          <w:sz w:val="24"/>
          <w:szCs w:val="24"/>
        </w:rPr>
        <w:t>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их должностных лиц, муниципальных служащих</w:t>
      </w:r>
    </w:p>
    <w:p w:rsidR="00416F84" w:rsidRPr="00D23018" w:rsidRDefault="00416F84" w:rsidP="002303D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23018">
        <w:rPr>
          <w:rFonts w:ascii="Times New Roman" w:hAnsi="Times New Roman"/>
          <w:b/>
          <w:sz w:val="24"/>
          <w:szCs w:val="24"/>
        </w:rPr>
        <w:t xml:space="preserve">Право заявителя подать жалобу </w:t>
      </w:r>
    </w:p>
    <w:p w:rsidR="00416F84" w:rsidRPr="00D23018" w:rsidRDefault="00416F84" w:rsidP="002303D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23018">
        <w:rPr>
          <w:rFonts w:ascii="Times New Roman" w:hAnsi="Times New Roman"/>
          <w:b/>
          <w:sz w:val="24"/>
          <w:szCs w:val="24"/>
        </w:rPr>
        <w:t xml:space="preserve">на решение и (или) действие (бездействие) органа, </w:t>
      </w:r>
    </w:p>
    <w:p w:rsidR="00416F84" w:rsidRPr="00D23018" w:rsidRDefault="00416F84" w:rsidP="002303D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23018">
        <w:rPr>
          <w:rFonts w:ascii="Times New Roman" w:hAnsi="Times New Roman"/>
          <w:b/>
          <w:sz w:val="24"/>
          <w:szCs w:val="24"/>
        </w:rPr>
        <w:t xml:space="preserve">предоставляющего муниципальную услугу, </w:t>
      </w:r>
    </w:p>
    <w:p w:rsidR="00416F84" w:rsidRPr="00D23018" w:rsidRDefault="00416F84" w:rsidP="002303D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23018">
        <w:rPr>
          <w:rFonts w:ascii="Times New Roman" w:hAnsi="Times New Roman"/>
          <w:b/>
          <w:sz w:val="24"/>
          <w:szCs w:val="24"/>
        </w:rPr>
        <w:t xml:space="preserve">а также их должностных лиц, муниципальных служащих </w:t>
      </w:r>
    </w:p>
    <w:p w:rsidR="00416F84" w:rsidRPr="00D23018" w:rsidRDefault="00416F84" w:rsidP="002303D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23018">
        <w:rPr>
          <w:rFonts w:ascii="Times New Roman" w:hAnsi="Times New Roman"/>
          <w:b/>
          <w:sz w:val="24"/>
          <w:szCs w:val="24"/>
        </w:rPr>
        <w:t>при предоставлении муниципальной услуги</w:t>
      </w:r>
    </w:p>
    <w:p w:rsidR="00416F84" w:rsidRPr="00D23018" w:rsidRDefault="00416F84" w:rsidP="002303D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16F84" w:rsidRPr="00D23018" w:rsidRDefault="00416F84" w:rsidP="001B2D6E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Заявители вправе обжаловать решения, действия (бездействие) Администрации Кривошеинского сельского поселения, должностных лиц, муниципальных служащих в досудебном (внесудебном) порядке.</w:t>
      </w:r>
    </w:p>
    <w:p w:rsidR="00416F84" w:rsidRPr="00D23018" w:rsidRDefault="00416F84" w:rsidP="001B2D6E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Обжалование действий (бездействия) Администрации Кривошеинского сельского поселения</w:t>
      </w:r>
      <w:r w:rsidRPr="00D23018">
        <w:rPr>
          <w:rFonts w:ascii="Times New Roman" w:hAnsi="Times New Roman"/>
          <w:i/>
          <w:sz w:val="24"/>
          <w:szCs w:val="24"/>
        </w:rPr>
        <w:t>,</w:t>
      </w:r>
      <w:r w:rsidRPr="00D23018">
        <w:rPr>
          <w:rFonts w:ascii="Times New Roman" w:hAnsi="Times New Roman"/>
          <w:sz w:val="24"/>
          <w:szCs w:val="24"/>
        </w:rPr>
        <w:t xml:space="preserve"> муниципальных служащих, а также решений, принимаемых (осуществляемых) ими в ходе предоставления муниципальной услуги, производится в досудебном (внесудебном) порядке путем подачи заинтересованным лицом жалобы в орган местного самоуправления или должностному лицу. </w:t>
      </w:r>
    </w:p>
    <w:p w:rsidR="00416F84" w:rsidRPr="00D23018" w:rsidRDefault="00416F84" w:rsidP="002303D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567"/>
        <w:jc w:val="both"/>
        <w:outlineLvl w:val="2"/>
        <w:rPr>
          <w:rFonts w:ascii="Times New Roman" w:hAnsi="Times New Roman"/>
          <w:sz w:val="24"/>
          <w:szCs w:val="24"/>
          <w:highlight w:val="yellow"/>
        </w:rPr>
      </w:pPr>
    </w:p>
    <w:p w:rsidR="00416F84" w:rsidRPr="00D23018" w:rsidRDefault="00416F84" w:rsidP="002303D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23018">
        <w:rPr>
          <w:rFonts w:ascii="Times New Roman" w:hAnsi="Times New Roman"/>
          <w:b/>
          <w:sz w:val="24"/>
          <w:szCs w:val="24"/>
        </w:rPr>
        <w:t>Предмет жалобы</w:t>
      </w:r>
    </w:p>
    <w:p w:rsidR="00416F84" w:rsidRPr="00D23018" w:rsidRDefault="00416F84" w:rsidP="002303D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16F84" w:rsidRPr="00D23018" w:rsidRDefault="00416F84" w:rsidP="001B2D6E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Предметом досудебного (внесудебного) обжалования являются действия (бездействие) должностных лиц и специалистов Администрации Кривошеинского сельского поселения</w:t>
      </w:r>
      <w:r w:rsidRPr="00D23018">
        <w:rPr>
          <w:rFonts w:ascii="Times New Roman" w:hAnsi="Times New Roman"/>
          <w:i/>
          <w:sz w:val="24"/>
          <w:szCs w:val="24"/>
        </w:rPr>
        <w:t>,</w:t>
      </w:r>
      <w:r w:rsidRPr="00D23018">
        <w:rPr>
          <w:rFonts w:ascii="Times New Roman" w:hAnsi="Times New Roman"/>
          <w:sz w:val="24"/>
          <w:szCs w:val="24"/>
        </w:rPr>
        <w:t xml:space="preserve"> а также принимаемые ими решения при предоставлении муниципальной услуги, в том числе связанные с: </w:t>
      </w:r>
    </w:p>
    <w:p w:rsidR="00416F84" w:rsidRPr="00D23018" w:rsidRDefault="00416F84" w:rsidP="003A3C82">
      <w:pPr>
        <w:pStyle w:val="a"/>
        <w:rPr>
          <w:i w:val="0"/>
          <w:sz w:val="24"/>
          <w:szCs w:val="24"/>
        </w:rPr>
      </w:pPr>
      <w:r w:rsidRPr="00D23018">
        <w:rPr>
          <w:sz w:val="24"/>
          <w:szCs w:val="24"/>
        </w:rPr>
        <w:t xml:space="preserve">нарушением </w:t>
      </w:r>
      <w:r w:rsidRPr="00D23018">
        <w:rPr>
          <w:i w:val="0"/>
          <w:sz w:val="24"/>
          <w:szCs w:val="24"/>
        </w:rPr>
        <w:t>срока регистрации запроса заявителя о предоставлении муниципальной услуги;</w:t>
      </w:r>
    </w:p>
    <w:p w:rsidR="00416F84" w:rsidRPr="00D23018" w:rsidRDefault="00416F84" w:rsidP="003A3C82">
      <w:pPr>
        <w:pStyle w:val="a"/>
        <w:rPr>
          <w:i w:val="0"/>
          <w:sz w:val="24"/>
          <w:szCs w:val="24"/>
        </w:rPr>
      </w:pPr>
      <w:r w:rsidRPr="00D23018">
        <w:rPr>
          <w:i w:val="0"/>
          <w:sz w:val="24"/>
          <w:szCs w:val="24"/>
        </w:rPr>
        <w:t>нарушением срока предоставления муниципальной услуги;</w:t>
      </w:r>
    </w:p>
    <w:p w:rsidR="00416F84" w:rsidRPr="00D23018" w:rsidRDefault="00416F84" w:rsidP="003A3C82">
      <w:pPr>
        <w:pStyle w:val="a"/>
        <w:rPr>
          <w:i w:val="0"/>
          <w:sz w:val="24"/>
          <w:szCs w:val="24"/>
        </w:rPr>
      </w:pPr>
      <w:r w:rsidRPr="00D23018">
        <w:rPr>
          <w:i w:val="0"/>
          <w:sz w:val="24"/>
          <w:szCs w:val="24"/>
        </w:rPr>
        <w:t>требованием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416F84" w:rsidRPr="00D23018" w:rsidRDefault="00416F84" w:rsidP="003A3C82">
      <w:pPr>
        <w:pStyle w:val="a"/>
        <w:rPr>
          <w:i w:val="0"/>
          <w:sz w:val="24"/>
          <w:szCs w:val="24"/>
        </w:rPr>
      </w:pPr>
      <w:r w:rsidRPr="00D23018">
        <w:rPr>
          <w:i w:val="0"/>
          <w:sz w:val="24"/>
          <w:szCs w:val="24"/>
        </w:rPr>
        <w:t>отказом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416F84" w:rsidRPr="00D23018" w:rsidRDefault="00416F84" w:rsidP="003A3C82">
      <w:pPr>
        <w:pStyle w:val="a"/>
        <w:rPr>
          <w:i w:val="0"/>
          <w:sz w:val="24"/>
          <w:szCs w:val="24"/>
        </w:rPr>
      </w:pPr>
      <w:r w:rsidRPr="00D23018">
        <w:rPr>
          <w:i w:val="0"/>
          <w:sz w:val="24"/>
          <w:szCs w:val="24"/>
        </w:rPr>
        <w:t>отказом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416F84" w:rsidRPr="00D23018" w:rsidRDefault="00416F84" w:rsidP="003A3C82">
      <w:pPr>
        <w:pStyle w:val="a"/>
        <w:rPr>
          <w:i w:val="0"/>
          <w:sz w:val="24"/>
          <w:szCs w:val="24"/>
        </w:rPr>
      </w:pPr>
      <w:r w:rsidRPr="00D23018">
        <w:rPr>
          <w:i w:val="0"/>
          <w:sz w:val="24"/>
          <w:szCs w:val="24"/>
        </w:rPr>
        <w:t>затребованием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416F84" w:rsidRPr="00D23018" w:rsidRDefault="00416F84" w:rsidP="003A3C82">
      <w:pPr>
        <w:pStyle w:val="a"/>
        <w:rPr>
          <w:i w:val="0"/>
          <w:sz w:val="24"/>
          <w:szCs w:val="24"/>
        </w:rPr>
      </w:pPr>
      <w:r w:rsidRPr="00D23018">
        <w:rPr>
          <w:i w:val="0"/>
          <w:sz w:val="24"/>
          <w:szCs w:val="24"/>
        </w:rPr>
        <w:t>отказом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416F84" w:rsidRPr="00D23018" w:rsidRDefault="00416F84" w:rsidP="00E13939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16F84" w:rsidRPr="00D23018" w:rsidRDefault="00416F84" w:rsidP="002303D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23018">
        <w:rPr>
          <w:rFonts w:ascii="Times New Roman" w:hAnsi="Times New Roman"/>
          <w:b/>
          <w:sz w:val="24"/>
          <w:szCs w:val="24"/>
        </w:rPr>
        <w:t>Органы местного самоуправления, уполномоченные на рассмотрение жалобы и должностные лица, которым может быть направлена жалоба</w:t>
      </w:r>
    </w:p>
    <w:p w:rsidR="00416F84" w:rsidRPr="00D23018" w:rsidRDefault="00416F84" w:rsidP="002303D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16F84" w:rsidRPr="00D23018" w:rsidRDefault="00416F84" w:rsidP="001B2D6E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Жалоба на действия (бездействие), должностных лиц и специалистов Администрации Кривошеинского сельского поселения</w:t>
      </w:r>
      <w:r w:rsidRPr="00D23018">
        <w:rPr>
          <w:rFonts w:ascii="Times New Roman" w:hAnsi="Times New Roman"/>
          <w:i/>
          <w:sz w:val="24"/>
          <w:szCs w:val="24"/>
        </w:rPr>
        <w:t>,</w:t>
      </w:r>
      <w:r w:rsidRPr="00D23018">
        <w:rPr>
          <w:rFonts w:ascii="Times New Roman" w:hAnsi="Times New Roman"/>
          <w:sz w:val="24"/>
          <w:szCs w:val="24"/>
        </w:rPr>
        <w:t xml:space="preserve"> муниципальных служащих, а также на принимаемые ими решения при предоставлении муниципальной услуги может быть направлена: </w:t>
      </w:r>
    </w:p>
    <w:p w:rsidR="00416F84" w:rsidRPr="00D23018" w:rsidRDefault="00416F84" w:rsidP="002303D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Главе администрации Кривошеинского сельского поселения.</w:t>
      </w:r>
    </w:p>
    <w:p w:rsidR="00416F84" w:rsidRPr="00D23018" w:rsidRDefault="00416F84" w:rsidP="002303D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416F84" w:rsidRPr="00D23018" w:rsidRDefault="00416F84" w:rsidP="002303D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23018">
        <w:rPr>
          <w:rFonts w:ascii="Times New Roman" w:hAnsi="Times New Roman"/>
          <w:b/>
          <w:sz w:val="24"/>
          <w:szCs w:val="24"/>
        </w:rPr>
        <w:t>Порядок подачи и рассмотрения жалобы</w:t>
      </w:r>
    </w:p>
    <w:p w:rsidR="00416F84" w:rsidRPr="00D23018" w:rsidRDefault="00416F84" w:rsidP="001B2D6E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Жалоба должна содержать:</w:t>
      </w:r>
    </w:p>
    <w:p w:rsidR="00416F84" w:rsidRPr="00D23018" w:rsidRDefault="00416F84" w:rsidP="002303D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23018">
        <w:rPr>
          <w:rFonts w:ascii="Times New Roman" w:hAnsi="Times New Roman"/>
          <w:bCs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416F84" w:rsidRPr="00D23018" w:rsidRDefault="00416F84" w:rsidP="002303D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23018">
        <w:rPr>
          <w:rFonts w:ascii="Times New Roman" w:hAnsi="Times New Roman"/>
          <w:bCs/>
          <w:sz w:val="24"/>
          <w:szCs w:val="24"/>
        </w:rPr>
        <w:t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16F84" w:rsidRPr="00D23018" w:rsidRDefault="00416F84" w:rsidP="002303D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23018">
        <w:rPr>
          <w:rFonts w:ascii="Times New Roman" w:hAnsi="Times New Roman"/>
          <w:bCs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его должностного лица, муниципального служащего;</w:t>
      </w:r>
    </w:p>
    <w:p w:rsidR="00416F84" w:rsidRPr="00D23018" w:rsidRDefault="00416F84" w:rsidP="002303D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23018">
        <w:rPr>
          <w:rFonts w:ascii="Times New Roman" w:hAnsi="Times New Roman"/>
          <w:bCs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16F84" w:rsidRPr="00D23018" w:rsidRDefault="00416F84" w:rsidP="001B2D6E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416F84" w:rsidRPr="00D23018" w:rsidRDefault="00416F84" w:rsidP="002303D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23018">
        <w:rPr>
          <w:rFonts w:ascii="Times New Roman" w:hAnsi="Times New Roman"/>
          <w:bCs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416F84" w:rsidRPr="00D23018" w:rsidRDefault="00416F84" w:rsidP="002303D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23018">
        <w:rPr>
          <w:rFonts w:ascii="Times New Roman" w:hAnsi="Times New Roman"/>
          <w:bCs/>
          <w:sz w:val="24"/>
          <w:szCs w:val="24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416F84" w:rsidRPr="00D23018" w:rsidRDefault="00416F84" w:rsidP="002303D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23018">
        <w:rPr>
          <w:rFonts w:ascii="Times New Roman" w:hAnsi="Times New Roman"/>
          <w:bCs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доверенности;</w:t>
      </w:r>
    </w:p>
    <w:p w:rsidR="00416F84" w:rsidRPr="00D23018" w:rsidRDefault="00416F84" w:rsidP="001B2D6E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Прием жалоб в письменной форме на бумажном носителе осуществляется</w:t>
      </w:r>
      <w:r w:rsidRPr="00D23018">
        <w:rPr>
          <w:rFonts w:ascii="Times New Roman" w:hAnsi="Times New Roman"/>
          <w:i/>
          <w:sz w:val="24"/>
          <w:szCs w:val="24"/>
        </w:rPr>
        <w:t>,</w:t>
      </w:r>
      <w:r w:rsidRPr="00D23018">
        <w:rPr>
          <w:rFonts w:ascii="Times New Roman" w:hAnsi="Times New Roman"/>
          <w:sz w:val="24"/>
          <w:szCs w:val="24"/>
        </w:rPr>
        <w:t xml:space="preserve">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416F84" w:rsidRPr="00D23018" w:rsidRDefault="00416F84" w:rsidP="001B2D6E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Жалоба в письменной форме на бумажном носителе может быть также направлена по почте.</w:t>
      </w:r>
    </w:p>
    <w:p w:rsidR="00416F84" w:rsidRPr="00D23018" w:rsidRDefault="00416F84" w:rsidP="001B2D6E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В электронном виде жалоба может быть подана заявителем посредством:</w:t>
      </w:r>
    </w:p>
    <w:p w:rsidR="00416F84" w:rsidRPr="00D23018" w:rsidRDefault="00416F84" w:rsidP="002303D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23018">
        <w:rPr>
          <w:rFonts w:ascii="Times New Roman" w:hAnsi="Times New Roman"/>
          <w:bCs/>
          <w:sz w:val="24"/>
          <w:szCs w:val="24"/>
        </w:rPr>
        <w:t xml:space="preserve">официального сайта органа, предоставляющего муниципальную услугу </w:t>
      </w:r>
      <w:r w:rsidRPr="00D23018">
        <w:rPr>
          <w:rFonts w:ascii="Times New Roman" w:hAnsi="Times New Roman"/>
          <w:bCs/>
          <w:sz w:val="24"/>
          <w:szCs w:val="24"/>
          <w:lang w:val="en-US"/>
        </w:rPr>
        <w:t>krivsp</w:t>
      </w:r>
      <w:r w:rsidRPr="00D23018">
        <w:rPr>
          <w:rFonts w:ascii="Times New Roman" w:hAnsi="Times New Roman"/>
          <w:bCs/>
          <w:sz w:val="24"/>
          <w:szCs w:val="24"/>
        </w:rPr>
        <w:t>.</w:t>
      </w:r>
      <w:r w:rsidRPr="00D23018">
        <w:rPr>
          <w:rFonts w:ascii="Times New Roman" w:hAnsi="Times New Roman"/>
          <w:bCs/>
          <w:sz w:val="24"/>
          <w:szCs w:val="24"/>
          <w:lang w:val="en-US"/>
        </w:rPr>
        <w:t>tomsk</w:t>
      </w:r>
      <w:r w:rsidRPr="00D23018">
        <w:rPr>
          <w:rFonts w:ascii="Times New Roman" w:hAnsi="Times New Roman"/>
          <w:bCs/>
          <w:sz w:val="24"/>
          <w:szCs w:val="24"/>
        </w:rPr>
        <w:t>.</w:t>
      </w:r>
      <w:r w:rsidRPr="00D23018">
        <w:rPr>
          <w:rFonts w:ascii="Times New Roman" w:hAnsi="Times New Roman"/>
          <w:bCs/>
          <w:sz w:val="24"/>
          <w:szCs w:val="24"/>
          <w:lang w:val="en-US"/>
        </w:rPr>
        <w:t>ru</w:t>
      </w:r>
      <w:r w:rsidRPr="00D23018">
        <w:rPr>
          <w:rFonts w:ascii="Times New Roman" w:hAnsi="Times New Roman"/>
          <w:bCs/>
          <w:sz w:val="24"/>
          <w:szCs w:val="24"/>
        </w:rPr>
        <w:t>, в информационно-телекоммуникационной сети Интернет;</w:t>
      </w:r>
    </w:p>
    <w:p w:rsidR="00416F84" w:rsidRPr="00D23018" w:rsidRDefault="00416F84" w:rsidP="002303D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23018">
        <w:rPr>
          <w:rFonts w:ascii="Times New Roman" w:hAnsi="Times New Roman"/>
          <w:bCs/>
          <w:sz w:val="24"/>
          <w:szCs w:val="24"/>
        </w:rPr>
        <w:t>федеральной государственной информационной системы «Единый портал государственных и муниципальных услуг (функций)».</w:t>
      </w:r>
    </w:p>
    <w:p w:rsidR="00416F84" w:rsidRPr="00D23018" w:rsidRDefault="00416F84" w:rsidP="001B2D6E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  <w:bookmarkStart w:id="0" w:name="Par58"/>
      <w:bookmarkEnd w:id="0"/>
    </w:p>
    <w:p w:rsidR="00416F84" w:rsidRPr="00D23018" w:rsidRDefault="00416F84" w:rsidP="003A3C82">
      <w:pPr>
        <w:pStyle w:val="a"/>
        <w:rPr>
          <w:sz w:val="24"/>
          <w:szCs w:val="24"/>
        </w:rPr>
      </w:pPr>
      <w:r w:rsidRPr="00D23018">
        <w:rPr>
          <w:i w:val="0"/>
          <w:sz w:val="24"/>
          <w:szCs w:val="24"/>
        </w:rPr>
        <w:t>Жалоба рассматривается Главой Администрации Кривошеинского сельского поселения</w:t>
      </w:r>
      <w:r w:rsidRPr="00D23018">
        <w:rPr>
          <w:sz w:val="24"/>
          <w:szCs w:val="24"/>
        </w:rPr>
        <w:t xml:space="preserve">. </w:t>
      </w:r>
    </w:p>
    <w:p w:rsidR="00416F84" w:rsidRPr="00D23018" w:rsidRDefault="00416F84" w:rsidP="001B2D6E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416F84" w:rsidRPr="00D23018" w:rsidRDefault="00416F84" w:rsidP="001B2D6E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416F84" w:rsidRPr="00D23018" w:rsidRDefault="00416F84" w:rsidP="001B2D6E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Жалоба может быть подана заявителем через МФЦ. При поступлении жалобы МФЦ обеспечивает ее передачу в уполномоченный на ее рассмотрение орган в порядке и сроки, которые установлены соглашением о взаимодействии между МФЦ и органом, предоставляющим муниципальную услугу, но не позднее следующего рабочего дня со дня поступления жалобы.</w:t>
      </w:r>
    </w:p>
    <w:p w:rsidR="00416F84" w:rsidRPr="00D23018" w:rsidRDefault="00416F84" w:rsidP="001B2D6E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Жалоба на нарушение порядка предоставления муниципальной услуги МФЦ рассматривается органом, предоставляющим муниципальную услугу, заключившим соглашение о взаимодействии. При этом срок рассмотрения жалобы исчисляется со дня регистрации жалобы в уполномоченном на ее рассмотрение органе.</w:t>
      </w:r>
    </w:p>
    <w:p w:rsidR="00416F84" w:rsidRPr="00D23018" w:rsidRDefault="00416F84" w:rsidP="002303D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416F84" w:rsidRPr="00D23018" w:rsidRDefault="00416F84" w:rsidP="002303D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23018">
        <w:rPr>
          <w:rFonts w:ascii="Times New Roman" w:hAnsi="Times New Roman"/>
          <w:b/>
          <w:sz w:val="24"/>
          <w:szCs w:val="24"/>
        </w:rPr>
        <w:t>Сроки рассмотрения жалобы</w:t>
      </w:r>
    </w:p>
    <w:p w:rsidR="00416F84" w:rsidRPr="00D23018" w:rsidRDefault="00416F84" w:rsidP="002303D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16F84" w:rsidRPr="00D23018" w:rsidRDefault="00416F84" w:rsidP="001B2D6E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Жалоба, поступившая в Администрацию Кривошеинского сельского поселения,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416F84" w:rsidRPr="00D23018" w:rsidRDefault="00416F84" w:rsidP="001B2D6E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416F84" w:rsidRPr="00D23018" w:rsidRDefault="00416F84" w:rsidP="002303D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567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416F84" w:rsidRPr="00D23018" w:rsidRDefault="00416F84" w:rsidP="002303D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23018">
        <w:rPr>
          <w:rFonts w:ascii="Times New Roman" w:hAnsi="Times New Roman"/>
          <w:b/>
          <w:sz w:val="24"/>
          <w:szCs w:val="24"/>
        </w:rPr>
        <w:t xml:space="preserve">Перечень оснований для отказа в удовлетворении жалобы и оставления жалобы без ответа </w:t>
      </w:r>
    </w:p>
    <w:p w:rsidR="00416F84" w:rsidRPr="00D23018" w:rsidRDefault="00416F84" w:rsidP="002303D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16F84" w:rsidRPr="00D23018" w:rsidRDefault="00416F84" w:rsidP="001B2D6E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Администации</w:t>
      </w:r>
      <w:r w:rsidRPr="00D23018">
        <w:rPr>
          <w:rFonts w:ascii="Times New Roman" w:hAnsi="Times New Roman"/>
          <w:sz w:val="24"/>
          <w:szCs w:val="24"/>
        </w:rPr>
        <w:t xml:space="preserve"> отказывает в удовлетворении жалобы в следующих случаях:</w:t>
      </w:r>
    </w:p>
    <w:p w:rsidR="00416F84" w:rsidRPr="00D23018" w:rsidRDefault="00416F84" w:rsidP="002303D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416F84" w:rsidRPr="00D23018" w:rsidRDefault="00416F84" w:rsidP="002303D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416F84" w:rsidRPr="00D23018" w:rsidRDefault="00416F84" w:rsidP="002303D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416F84" w:rsidRPr="00D23018" w:rsidRDefault="00416F84" w:rsidP="001B2D6E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Жалоба, поданная Главе Администрации, остается</w:t>
      </w:r>
      <w:r w:rsidRPr="00D23018">
        <w:rPr>
          <w:rFonts w:ascii="Times New Roman" w:hAnsi="Times New Roman"/>
          <w:sz w:val="24"/>
          <w:szCs w:val="24"/>
        </w:rPr>
        <w:t xml:space="preserve"> без ответа в следующих случаях:</w:t>
      </w:r>
    </w:p>
    <w:p w:rsidR="00416F84" w:rsidRPr="00D23018" w:rsidRDefault="00416F84" w:rsidP="002303D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16F84" w:rsidRPr="00D23018" w:rsidRDefault="00416F84" w:rsidP="002303D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416F84" w:rsidRPr="00D23018" w:rsidRDefault="00416F84" w:rsidP="002303D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 xml:space="preserve">если в письменном обращении не указаны фамилия гражданина, направившего обращение, и почтовый адрес, по которому должен быть направлен ответ на обращение; </w:t>
      </w:r>
    </w:p>
    <w:p w:rsidR="00416F84" w:rsidRPr="00D23018" w:rsidRDefault="00416F84" w:rsidP="002303D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если жалоба подана заявителем в орган, в компетенцию которого не входит принятие решения по жалобе.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жалобы;</w:t>
      </w:r>
    </w:p>
    <w:p w:rsidR="00416F84" w:rsidRPr="00D23018" w:rsidRDefault="00416F84" w:rsidP="002303D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если в письменном обращении заявителя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Администрации Кривошеинского сельского поселения, должностное лицо либо уполномоченное на то лицо принимает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Администрацию Кривошеинского сельского поселения</w:t>
      </w:r>
      <w:r w:rsidRPr="00D23018">
        <w:rPr>
          <w:rFonts w:ascii="Times New Roman" w:hAnsi="Times New Roman"/>
          <w:i/>
          <w:sz w:val="24"/>
          <w:szCs w:val="24"/>
        </w:rPr>
        <w:t xml:space="preserve"> </w:t>
      </w:r>
      <w:r w:rsidRPr="00D23018">
        <w:rPr>
          <w:rFonts w:ascii="Times New Roman" w:hAnsi="Times New Roman"/>
          <w:sz w:val="24"/>
          <w:szCs w:val="24"/>
        </w:rPr>
        <w:t>или одному и тому же должностному лицу. О данном решении уведомляется заявитель, направивший обращение;</w:t>
      </w:r>
    </w:p>
    <w:p w:rsidR="00416F84" w:rsidRPr="00D23018" w:rsidRDefault="00416F84" w:rsidP="002303D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bCs/>
          <w:sz w:val="24"/>
          <w:szCs w:val="24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416F84" w:rsidRPr="00D23018" w:rsidRDefault="00416F84" w:rsidP="002303D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416F84" w:rsidRPr="00D23018" w:rsidRDefault="00416F84" w:rsidP="002303DD">
      <w:pPr>
        <w:tabs>
          <w:tab w:val="left" w:pos="1134"/>
        </w:tabs>
        <w:autoSpaceDE w:val="0"/>
        <w:autoSpaceDN w:val="0"/>
        <w:adjustRightInd w:val="0"/>
        <w:spacing w:after="12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23018">
        <w:rPr>
          <w:rFonts w:ascii="Times New Roman" w:hAnsi="Times New Roman"/>
          <w:b/>
          <w:sz w:val="24"/>
          <w:szCs w:val="24"/>
        </w:rPr>
        <w:t>Результат рассмотрения жалобы</w:t>
      </w:r>
    </w:p>
    <w:p w:rsidR="00416F84" w:rsidRPr="00D23018" w:rsidRDefault="00416F84" w:rsidP="001B2D6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16F84" w:rsidRPr="00D23018" w:rsidRDefault="00416F84" w:rsidP="001B2D6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По результатам рассмотрения жалобы Глава Администрации принимает одно из следующих решений:</w:t>
      </w:r>
    </w:p>
    <w:p w:rsidR="00416F84" w:rsidRPr="00D23018" w:rsidRDefault="00416F84" w:rsidP="001B2D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</w:p>
    <w:p w:rsidR="00416F84" w:rsidRPr="00D23018" w:rsidRDefault="00416F84" w:rsidP="001B2D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2) отказывает в удовлетворении жалобы.</w:t>
      </w:r>
    </w:p>
    <w:p w:rsidR="00416F84" w:rsidRPr="00D23018" w:rsidRDefault="00416F84" w:rsidP="001B2D6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 xml:space="preserve">Не позднее дня, следующего за днем принятия решения, указанного в пункте </w:t>
      </w:r>
      <w:r>
        <w:rPr>
          <w:rFonts w:ascii="Times New Roman" w:hAnsi="Times New Roman"/>
          <w:sz w:val="24"/>
          <w:szCs w:val="24"/>
        </w:rPr>
        <w:t>133</w:t>
      </w:r>
      <w:r w:rsidRPr="00D23018">
        <w:rPr>
          <w:rFonts w:ascii="Times New Roman" w:hAnsi="Times New Roman"/>
          <w:sz w:val="24"/>
          <w:szCs w:val="24"/>
        </w:rPr>
        <w:t xml:space="preserve"> административного регламента, заявителю в письменной форме и по желанию заявителя в электронной форме  направляется мотивированный ответ о результатах рассмотрения жалобы (способом, указанным заявителем в жалобе: лично, по почте, электронной почтой).</w:t>
      </w:r>
    </w:p>
    <w:p w:rsidR="00416F84" w:rsidRPr="00D23018" w:rsidRDefault="00416F84" w:rsidP="001B2D6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Ответ по результатам рассмотрения жалобы подписывается Главой Администрации.</w:t>
      </w:r>
    </w:p>
    <w:p w:rsidR="00416F84" w:rsidRPr="00D23018" w:rsidRDefault="00416F84" w:rsidP="001B2D6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Российской Федерации об административных правонарушениях, или признаков состава преступления Глава Администрации, незамедлительно направляет имеющиеся материалы в органы прокуратуры.</w:t>
      </w:r>
    </w:p>
    <w:p w:rsidR="00416F84" w:rsidRPr="00D23018" w:rsidRDefault="00416F84" w:rsidP="003A3C82">
      <w:pPr>
        <w:pStyle w:val="a"/>
        <w:rPr>
          <w:sz w:val="24"/>
          <w:szCs w:val="24"/>
          <w:highlight w:val="cyan"/>
        </w:rPr>
      </w:pPr>
    </w:p>
    <w:p w:rsidR="00416F84" w:rsidRPr="00D23018" w:rsidRDefault="00416F84" w:rsidP="002303D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23018">
        <w:rPr>
          <w:rFonts w:ascii="Times New Roman" w:hAnsi="Times New Roman"/>
          <w:b/>
          <w:sz w:val="24"/>
          <w:szCs w:val="24"/>
        </w:rPr>
        <w:t xml:space="preserve">Порядок информирования заявителя о результатах </w:t>
      </w:r>
    </w:p>
    <w:p w:rsidR="00416F84" w:rsidRPr="00D23018" w:rsidRDefault="00416F84" w:rsidP="002303D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23018">
        <w:rPr>
          <w:rFonts w:ascii="Times New Roman" w:hAnsi="Times New Roman"/>
          <w:b/>
          <w:sz w:val="24"/>
          <w:szCs w:val="24"/>
        </w:rPr>
        <w:t>рассмотрения жалобы</w:t>
      </w:r>
    </w:p>
    <w:p w:rsidR="00416F84" w:rsidRPr="00D23018" w:rsidRDefault="00416F84" w:rsidP="002303D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16F84" w:rsidRPr="00D23018" w:rsidRDefault="00416F84" w:rsidP="001B2D6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В ответе по результатам рассмотрения жалобы указываются:</w:t>
      </w:r>
    </w:p>
    <w:p w:rsidR="00416F84" w:rsidRPr="00D23018" w:rsidRDefault="00416F84" w:rsidP="001B2D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должность, фамилия, имя, отчество (при наличии) должностного лица, принявшего решение по жалобе;</w:t>
      </w:r>
    </w:p>
    <w:p w:rsidR="00416F84" w:rsidRPr="00D23018" w:rsidRDefault="00416F84" w:rsidP="001B2D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416F84" w:rsidRPr="00D23018" w:rsidRDefault="00416F84" w:rsidP="001B2D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фамилия, имя, отчество (при наличии) или наименование заявителя;</w:t>
      </w:r>
    </w:p>
    <w:p w:rsidR="00416F84" w:rsidRPr="00D23018" w:rsidRDefault="00416F84" w:rsidP="001B2D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основания для принятия решения по жалобе;</w:t>
      </w:r>
    </w:p>
    <w:p w:rsidR="00416F84" w:rsidRPr="00D23018" w:rsidRDefault="00416F84" w:rsidP="001B2D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принятое по жалобе решение;</w:t>
      </w:r>
    </w:p>
    <w:p w:rsidR="00416F84" w:rsidRPr="00D23018" w:rsidRDefault="00416F84" w:rsidP="001B2D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416F84" w:rsidRPr="00D23018" w:rsidRDefault="00416F84" w:rsidP="001B2D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сведения о порядке обжалования принятого по жалобе решения.</w:t>
      </w:r>
    </w:p>
    <w:p w:rsidR="00416F84" w:rsidRPr="00D23018" w:rsidRDefault="00416F84" w:rsidP="001B2D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16F84" w:rsidRPr="00D23018" w:rsidRDefault="00416F84" w:rsidP="002303D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23018">
        <w:rPr>
          <w:rFonts w:ascii="Times New Roman" w:hAnsi="Times New Roman"/>
          <w:b/>
          <w:sz w:val="24"/>
          <w:szCs w:val="24"/>
        </w:rPr>
        <w:t>Порядок обжалования решения по жалобе</w:t>
      </w:r>
    </w:p>
    <w:p w:rsidR="00416F84" w:rsidRPr="00D23018" w:rsidRDefault="00416F84" w:rsidP="002303D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16F84" w:rsidRPr="00D23018" w:rsidRDefault="00416F84" w:rsidP="001B2D6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 xml:space="preserve">Заявитель вправе обжаловать решение по жалобе, принимаемое должностным лицом, в судебном порядке в </w:t>
      </w:r>
      <w:r>
        <w:rPr>
          <w:rFonts w:ascii="Times New Roman" w:hAnsi="Times New Roman"/>
          <w:sz w:val="24"/>
          <w:szCs w:val="24"/>
        </w:rPr>
        <w:t xml:space="preserve">административном и (или) судебном порядке в </w:t>
      </w:r>
      <w:r w:rsidRPr="00D23018">
        <w:rPr>
          <w:rFonts w:ascii="Times New Roman" w:hAnsi="Times New Roman"/>
          <w:sz w:val="24"/>
          <w:szCs w:val="24"/>
        </w:rPr>
        <w:t xml:space="preserve">соответствии с </w:t>
      </w:r>
      <w:r>
        <w:rPr>
          <w:rFonts w:ascii="Times New Roman" w:hAnsi="Times New Roman"/>
          <w:sz w:val="24"/>
          <w:szCs w:val="24"/>
        </w:rPr>
        <w:t>законодательством Российской Федерации</w:t>
      </w:r>
      <w:r w:rsidRPr="00D23018">
        <w:rPr>
          <w:rFonts w:ascii="Times New Roman" w:hAnsi="Times New Roman"/>
          <w:sz w:val="24"/>
          <w:szCs w:val="24"/>
        </w:rPr>
        <w:t>.</w:t>
      </w:r>
    </w:p>
    <w:p w:rsidR="00416F84" w:rsidRPr="00D23018" w:rsidRDefault="00416F84" w:rsidP="002303D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16F84" w:rsidRPr="00D23018" w:rsidRDefault="00416F84" w:rsidP="002303D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23018">
        <w:rPr>
          <w:rFonts w:ascii="Times New Roman" w:hAnsi="Times New Roman"/>
          <w:b/>
          <w:sz w:val="24"/>
          <w:szCs w:val="24"/>
        </w:rPr>
        <w:t xml:space="preserve">Право заявителя на получение информации и документов, </w:t>
      </w:r>
    </w:p>
    <w:p w:rsidR="00416F84" w:rsidRPr="00D23018" w:rsidRDefault="00416F84" w:rsidP="002303DD">
      <w:pPr>
        <w:tabs>
          <w:tab w:val="left" w:pos="1134"/>
        </w:tabs>
        <w:autoSpaceDE w:val="0"/>
        <w:autoSpaceDN w:val="0"/>
        <w:adjustRightInd w:val="0"/>
        <w:spacing w:after="12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23018">
        <w:rPr>
          <w:rFonts w:ascii="Times New Roman" w:hAnsi="Times New Roman"/>
          <w:b/>
          <w:sz w:val="24"/>
          <w:szCs w:val="24"/>
        </w:rPr>
        <w:t>необходимых для обоснования и рассмотрения жалобы</w:t>
      </w:r>
    </w:p>
    <w:p w:rsidR="00416F84" w:rsidRPr="00D23018" w:rsidRDefault="00416F84" w:rsidP="002303DD">
      <w:pPr>
        <w:tabs>
          <w:tab w:val="left" w:pos="1134"/>
        </w:tabs>
        <w:autoSpaceDE w:val="0"/>
        <w:autoSpaceDN w:val="0"/>
        <w:adjustRightInd w:val="0"/>
        <w:spacing w:after="12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16F84" w:rsidRPr="00D23018" w:rsidRDefault="00416F84" w:rsidP="001B2D6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416F84" w:rsidRPr="00D23018" w:rsidRDefault="00416F84" w:rsidP="001B2D6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 xml:space="preserve">При подаче жалобы заявитель вправе получить следующую информацию: </w:t>
      </w:r>
    </w:p>
    <w:p w:rsidR="00416F84" w:rsidRPr="00D23018" w:rsidRDefault="00416F84" w:rsidP="002303D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 xml:space="preserve">местонахождение Администрации Кривошеинского сельского поселения; </w:t>
      </w:r>
    </w:p>
    <w:p w:rsidR="00416F84" w:rsidRPr="00D23018" w:rsidRDefault="00416F84" w:rsidP="002303D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416F84" w:rsidRPr="00D23018" w:rsidRDefault="00416F84" w:rsidP="002303D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 xml:space="preserve"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416F84" w:rsidRPr="00D23018" w:rsidRDefault="00416F84" w:rsidP="001B2D6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 xml:space="preserve">При подаче жалобы заинтересованное лицо вправе получить в Администрации Кривошеинского сельского поселения копии документов, подтверждающих обжалуемое действие (бездействие), решение должностного лица. </w:t>
      </w:r>
    </w:p>
    <w:p w:rsidR="00416F84" w:rsidRPr="00D23018" w:rsidRDefault="00416F84" w:rsidP="002303D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416F84" w:rsidRPr="00D23018" w:rsidRDefault="00416F84" w:rsidP="002303D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23018">
        <w:rPr>
          <w:rFonts w:ascii="Times New Roman" w:hAnsi="Times New Roman"/>
          <w:b/>
          <w:sz w:val="24"/>
          <w:szCs w:val="24"/>
        </w:rPr>
        <w:t xml:space="preserve">Способы информирования заявителей о порядке </w:t>
      </w:r>
    </w:p>
    <w:p w:rsidR="00416F84" w:rsidRPr="00D23018" w:rsidRDefault="00416F84" w:rsidP="002303D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23018">
        <w:rPr>
          <w:rFonts w:ascii="Times New Roman" w:hAnsi="Times New Roman"/>
          <w:b/>
          <w:sz w:val="24"/>
          <w:szCs w:val="24"/>
        </w:rPr>
        <w:t>подачи и рассмотрения жалобы</w:t>
      </w:r>
    </w:p>
    <w:p w:rsidR="00416F84" w:rsidRPr="00D23018" w:rsidRDefault="00416F84" w:rsidP="002303DD">
      <w:pPr>
        <w:pStyle w:val="ConsPlusNormal"/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6F84" w:rsidRPr="00D23018" w:rsidRDefault="00416F84" w:rsidP="001B2D6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Информирование заявителей о порядке подачи и рассмотрения жалобы на решения и действия (бездействие)</w:t>
      </w:r>
      <w:r w:rsidRPr="00D23018">
        <w:rPr>
          <w:rFonts w:ascii="Times New Roman" w:hAnsi="Times New Roman"/>
          <w:i/>
          <w:sz w:val="24"/>
          <w:szCs w:val="24"/>
        </w:rPr>
        <w:t xml:space="preserve">, </w:t>
      </w:r>
      <w:r w:rsidRPr="00D23018">
        <w:rPr>
          <w:rFonts w:ascii="Times New Roman" w:hAnsi="Times New Roman"/>
          <w:sz w:val="24"/>
          <w:szCs w:val="24"/>
        </w:rPr>
        <w:t>должностных лиц Администрации Кривошеинского сельского поселения, муниципальных служащих, осуществляется посредством размещения информации на стендах в местах предоставления муниципальной услуги, на официальном сайте Администрации Кривошеинского сельского поселения, на Едином портале государственных и муниципальных услуг (функций), в МФЦ, а также может быть сообщена заявителю в устной и (или) письменной форме.</w:t>
      </w:r>
    </w:p>
    <w:p w:rsidR="00416F84" w:rsidRPr="00D23018" w:rsidRDefault="00416F84" w:rsidP="002303DD">
      <w:pPr>
        <w:tabs>
          <w:tab w:val="left" w:pos="1134"/>
        </w:tabs>
        <w:spacing w:line="360" w:lineRule="auto"/>
        <w:ind w:firstLine="567"/>
        <w:rPr>
          <w:rFonts w:ascii="Times New Roman" w:hAnsi="Times New Roman"/>
          <w:sz w:val="24"/>
          <w:szCs w:val="24"/>
          <w:highlight w:val="yellow"/>
        </w:rPr>
      </w:pPr>
      <w:r w:rsidRPr="00D23018">
        <w:rPr>
          <w:rFonts w:ascii="Times New Roman" w:hAnsi="Times New Roman"/>
          <w:sz w:val="24"/>
          <w:szCs w:val="24"/>
          <w:highlight w:val="yellow"/>
        </w:rPr>
        <w:br w:type="page"/>
      </w:r>
    </w:p>
    <w:p w:rsidR="00416F84" w:rsidRPr="00D23018" w:rsidRDefault="00416F84" w:rsidP="002303D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416F84" w:rsidRPr="00D23018" w:rsidRDefault="00416F84" w:rsidP="002303D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Приложение 1</w:t>
      </w:r>
    </w:p>
    <w:p w:rsidR="00416F84" w:rsidRPr="00D23018" w:rsidRDefault="00416F84" w:rsidP="002303D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416F84" w:rsidRPr="00D23018" w:rsidRDefault="00416F84" w:rsidP="002303D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16F84" w:rsidRPr="00D23018" w:rsidRDefault="00416F84" w:rsidP="002303D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D23018">
        <w:rPr>
          <w:rFonts w:ascii="Times New Roman" w:hAnsi="Times New Roman"/>
          <w:b/>
          <w:sz w:val="24"/>
          <w:szCs w:val="24"/>
        </w:rPr>
        <w:t>Справочная информация о месте нахождения, графике работы, контактных телефонах, адресах электронной почты органов, предоставляющих муниципальную услугу, их структурных подразделений и организаций, участвующих в предоставлении муниципальной услуги</w:t>
      </w:r>
    </w:p>
    <w:p w:rsidR="00416F84" w:rsidRPr="00D23018" w:rsidRDefault="00416F84" w:rsidP="002303D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416F84" w:rsidRPr="00D23018" w:rsidRDefault="00416F84" w:rsidP="002303D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1. Администрация Кривошеинского сельского поселения</w:t>
      </w:r>
    </w:p>
    <w:p w:rsidR="00416F84" w:rsidRPr="00D23018" w:rsidRDefault="00416F84" w:rsidP="002303D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Место нахождения Администрации Кривошеинского сельского поселения</w:t>
      </w:r>
      <w:r w:rsidRPr="00D23018">
        <w:rPr>
          <w:rFonts w:ascii="Times New Roman" w:hAnsi="Times New Roman"/>
          <w:i/>
          <w:sz w:val="24"/>
          <w:szCs w:val="24"/>
        </w:rPr>
        <w:t>: 636300, Томская область, Кривошеинский район, с. Кривошеино, ул. Ленина, 26.</w:t>
      </w:r>
    </w:p>
    <w:p w:rsidR="00416F84" w:rsidRPr="00D23018" w:rsidRDefault="00416F84" w:rsidP="002303D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График работы Администрации Кривошеинского сельского поселения</w:t>
      </w:r>
      <w:r w:rsidRPr="00D23018">
        <w:rPr>
          <w:rFonts w:ascii="Times New Roman" w:hAnsi="Times New Roman"/>
          <w:i/>
          <w:sz w:val="24"/>
          <w:szCs w:val="24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30"/>
      </w:tblGrid>
      <w:tr w:rsidR="00416F84" w:rsidRPr="00733E2D" w:rsidTr="000C6C3F">
        <w:trPr>
          <w:jc w:val="center"/>
        </w:trPr>
        <w:tc>
          <w:tcPr>
            <w:tcW w:w="1155" w:type="pct"/>
          </w:tcPr>
          <w:p w:rsidR="00416F84" w:rsidRPr="00D23018" w:rsidRDefault="00416F84" w:rsidP="002303DD">
            <w:pPr>
              <w:tabs>
                <w:tab w:val="left" w:pos="1134"/>
                <w:tab w:val="left" w:pos="1276"/>
              </w:tabs>
              <w:spacing w:after="0" w:line="36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r w:rsidRPr="00D2301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Понедел</w:t>
            </w:r>
            <w:r w:rsidRPr="00D23018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  <w:lang w:val="en-US"/>
              </w:rPr>
              <w:t>ьник:</w:t>
            </w:r>
          </w:p>
        </w:tc>
        <w:tc>
          <w:tcPr>
            <w:tcW w:w="3845" w:type="pct"/>
            <w:vAlign w:val="center"/>
          </w:tcPr>
          <w:p w:rsidR="00416F84" w:rsidRPr="00D23018" w:rsidRDefault="00416F84" w:rsidP="002303DD">
            <w:pPr>
              <w:tabs>
                <w:tab w:val="left" w:pos="1134"/>
                <w:tab w:val="left" w:pos="1276"/>
              </w:tabs>
              <w:spacing w:after="0" w:line="36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2301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 09:00 до 17:15 обед с 13:00 до 14:00</w:t>
            </w:r>
          </w:p>
        </w:tc>
      </w:tr>
      <w:tr w:rsidR="00416F84" w:rsidRPr="00733E2D" w:rsidTr="00A413DF">
        <w:trPr>
          <w:jc w:val="center"/>
        </w:trPr>
        <w:tc>
          <w:tcPr>
            <w:tcW w:w="1155" w:type="pct"/>
          </w:tcPr>
          <w:p w:rsidR="00416F84" w:rsidRPr="00D23018" w:rsidRDefault="00416F84" w:rsidP="002303DD">
            <w:pPr>
              <w:tabs>
                <w:tab w:val="left" w:pos="1134"/>
                <w:tab w:val="left" w:pos="1276"/>
              </w:tabs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2301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Вторник</w:t>
            </w:r>
            <w:r w:rsidRPr="00D2301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</w:tcPr>
          <w:p w:rsidR="00416F84" w:rsidRPr="00733E2D" w:rsidRDefault="00416F84" w:rsidP="009F5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01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 09:00 до 17:15 обед с 13:00 до 14:00</w:t>
            </w:r>
          </w:p>
        </w:tc>
      </w:tr>
      <w:tr w:rsidR="00416F84" w:rsidRPr="00733E2D" w:rsidTr="00A413DF">
        <w:trPr>
          <w:jc w:val="center"/>
        </w:trPr>
        <w:tc>
          <w:tcPr>
            <w:tcW w:w="1155" w:type="pct"/>
          </w:tcPr>
          <w:p w:rsidR="00416F84" w:rsidRPr="00D23018" w:rsidRDefault="00416F84" w:rsidP="002303DD">
            <w:pPr>
              <w:tabs>
                <w:tab w:val="left" w:pos="1134"/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D2301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D2301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</w:tcPr>
          <w:p w:rsidR="00416F84" w:rsidRPr="00733E2D" w:rsidRDefault="00416F84" w:rsidP="009F5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01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 09:00 до 17:15 обед с 13:00 до 14:00</w:t>
            </w:r>
          </w:p>
        </w:tc>
      </w:tr>
      <w:tr w:rsidR="00416F84" w:rsidRPr="00733E2D" w:rsidTr="00A413DF">
        <w:trPr>
          <w:jc w:val="center"/>
        </w:trPr>
        <w:tc>
          <w:tcPr>
            <w:tcW w:w="1155" w:type="pct"/>
          </w:tcPr>
          <w:p w:rsidR="00416F84" w:rsidRPr="00D23018" w:rsidRDefault="00416F84" w:rsidP="002303DD">
            <w:pPr>
              <w:tabs>
                <w:tab w:val="left" w:pos="1134"/>
                <w:tab w:val="left" w:pos="1276"/>
              </w:tabs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2301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Четверг</w:t>
            </w:r>
            <w:r w:rsidRPr="00D2301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</w:tcPr>
          <w:p w:rsidR="00416F84" w:rsidRPr="00733E2D" w:rsidRDefault="00416F84" w:rsidP="009F5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01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 09:00 до 17:15 обед с 13:00 до 14:00</w:t>
            </w:r>
          </w:p>
        </w:tc>
      </w:tr>
      <w:tr w:rsidR="00416F84" w:rsidRPr="00733E2D" w:rsidTr="00A413DF">
        <w:trPr>
          <w:jc w:val="center"/>
        </w:trPr>
        <w:tc>
          <w:tcPr>
            <w:tcW w:w="1155" w:type="pct"/>
          </w:tcPr>
          <w:p w:rsidR="00416F84" w:rsidRPr="00D23018" w:rsidRDefault="00416F84" w:rsidP="002303DD">
            <w:pPr>
              <w:tabs>
                <w:tab w:val="left" w:pos="1134"/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D2301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</w:tcPr>
          <w:p w:rsidR="00416F84" w:rsidRPr="00733E2D" w:rsidRDefault="00416F84" w:rsidP="009F5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01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 09:00 до 17:15 обед с 13:00 до 14:00</w:t>
            </w:r>
          </w:p>
        </w:tc>
      </w:tr>
      <w:tr w:rsidR="00416F84" w:rsidRPr="00733E2D" w:rsidTr="000C6C3F">
        <w:trPr>
          <w:jc w:val="center"/>
        </w:trPr>
        <w:tc>
          <w:tcPr>
            <w:tcW w:w="1155" w:type="pct"/>
          </w:tcPr>
          <w:p w:rsidR="00416F84" w:rsidRPr="00D23018" w:rsidRDefault="00416F84" w:rsidP="002303DD">
            <w:pPr>
              <w:tabs>
                <w:tab w:val="left" w:pos="1134"/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D2301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416F84" w:rsidRPr="00D23018" w:rsidRDefault="00416F84" w:rsidP="002303DD">
            <w:pPr>
              <w:tabs>
                <w:tab w:val="left" w:pos="1134"/>
                <w:tab w:val="left" w:pos="1276"/>
              </w:tabs>
              <w:spacing w:after="0" w:line="36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2301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416F84" w:rsidRPr="00733E2D" w:rsidTr="000C6C3F">
        <w:trPr>
          <w:jc w:val="center"/>
        </w:trPr>
        <w:tc>
          <w:tcPr>
            <w:tcW w:w="1155" w:type="pct"/>
          </w:tcPr>
          <w:p w:rsidR="00416F84" w:rsidRPr="00D23018" w:rsidRDefault="00416F84" w:rsidP="002303DD">
            <w:pPr>
              <w:tabs>
                <w:tab w:val="left" w:pos="1134"/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D2301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416F84" w:rsidRPr="00D23018" w:rsidRDefault="00416F84" w:rsidP="002303DD">
            <w:pPr>
              <w:tabs>
                <w:tab w:val="left" w:pos="1134"/>
                <w:tab w:val="left" w:pos="1276"/>
              </w:tabs>
              <w:spacing w:after="0" w:line="360" w:lineRule="auto"/>
              <w:jc w:val="center"/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  <w:lang w:val="en-US"/>
              </w:rPr>
            </w:pPr>
            <w:r w:rsidRPr="00D23018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  <w:lang w:val="en-US"/>
              </w:rPr>
              <w:t>выходной день.</w:t>
            </w:r>
          </w:p>
        </w:tc>
      </w:tr>
    </w:tbl>
    <w:p w:rsidR="00416F84" w:rsidRPr="00D23018" w:rsidRDefault="00416F84" w:rsidP="002303D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16F84" w:rsidRPr="00D23018" w:rsidRDefault="00416F84" w:rsidP="002303D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График приема заявителей в Администрации Кривошеинского сельского поселения</w:t>
      </w:r>
      <w:r w:rsidRPr="00D23018">
        <w:rPr>
          <w:rFonts w:ascii="Times New Roman" w:hAnsi="Times New Roman"/>
          <w:i/>
          <w:sz w:val="24"/>
          <w:szCs w:val="24"/>
        </w:rPr>
        <w:t xml:space="preserve">: 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30"/>
      </w:tblGrid>
      <w:tr w:rsidR="00416F84" w:rsidRPr="00733E2D" w:rsidTr="00A413DF">
        <w:trPr>
          <w:jc w:val="center"/>
        </w:trPr>
        <w:tc>
          <w:tcPr>
            <w:tcW w:w="1155" w:type="pct"/>
          </w:tcPr>
          <w:p w:rsidR="00416F84" w:rsidRPr="00D23018" w:rsidRDefault="00416F84" w:rsidP="002303DD">
            <w:pPr>
              <w:tabs>
                <w:tab w:val="left" w:pos="1134"/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D2301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</w:tcPr>
          <w:p w:rsidR="00416F84" w:rsidRPr="00733E2D" w:rsidRDefault="00416F84">
            <w:pPr>
              <w:rPr>
                <w:rFonts w:ascii="Times New Roman" w:hAnsi="Times New Roman"/>
                <w:sz w:val="24"/>
                <w:szCs w:val="24"/>
              </w:rPr>
            </w:pPr>
            <w:r w:rsidRPr="00D2301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 09:00 до 17:15 обед с 13:00 до 14:00</w:t>
            </w:r>
          </w:p>
        </w:tc>
      </w:tr>
      <w:tr w:rsidR="00416F84" w:rsidRPr="00733E2D" w:rsidTr="00A413DF">
        <w:trPr>
          <w:jc w:val="center"/>
        </w:trPr>
        <w:tc>
          <w:tcPr>
            <w:tcW w:w="1155" w:type="pct"/>
          </w:tcPr>
          <w:p w:rsidR="00416F84" w:rsidRPr="00D23018" w:rsidRDefault="00416F84" w:rsidP="002303DD">
            <w:pPr>
              <w:tabs>
                <w:tab w:val="left" w:pos="1134"/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D2301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Вторник:</w:t>
            </w:r>
          </w:p>
        </w:tc>
        <w:tc>
          <w:tcPr>
            <w:tcW w:w="3845" w:type="pct"/>
          </w:tcPr>
          <w:p w:rsidR="00416F84" w:rsidRPr="00733E2D" w:rsidRDefault="00416F84">
            <w:pPr>
              <w:rPr>
                <w:rFonts w:ascii="Times New Roman" w:hAnsi="Times New Roman"/>
                <w:sz w:val="24"/>
                <w:szCs w:val="24"/>
              </w:rPr>
            </w:pPr>
            <w:r w:rsidRPr="00D2301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 09:00 до 17:15 обед с 13:00 до 14:00</w:t>
            </w:r>
          </w:p>
        </w:tc>
      </w:tr>
      <w:tr w:rsidR="00416F84" w:rsidRPr="00733E2D" w:rsidTr="00A413DF">
        <w:trPr>
          <w:jc w:val="center"/>
        </w:trPr>
        <w:tc>
          <w:tcPr>
            <w:tcW w:w="1155" w:type="pct"/>
          </w:tcPr>
          <w:p w:rsidR="00416F84" w:rsidRPr="00D23018" w:rsidRDefault="00416F84" w:rsidP="002303DD">
            <w:pPr>
              <w:tabs>
                <w:tab w:val="left" w:pos="1134"/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D2301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Среда</w:t>
            </w:r>
          </w:p>
        </w:tc>
        <w:tc>
          <w:tcPr>
            <w:tcW w:w="3845" w:type="pct"/>
          </w:tcPr>
          <w:p w:rsidR="00416F84" w:rsidRPr="00733E2D" w:rsidRDefault="00416F84">
            <w:pPr>
              <w:rPr>
                <w:rFonts w:ascii="Times New Roman" w:hAnsi="Times New Roman"/>
                <w:sz w:val="24"/>
                <w:szCs w:val="24"/>
              </w:rPr>
            </w:pPr>
            <w:r w:rsidRPr="00D2301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 09:00 до 17:15 обед с 13:00 до 14:00</w:t>
            </w:r>
          </w:p>
        </w:tc>
      </w:tr>
      <w:tr w:rsidR="00416F84" w:rsidRPr="00733E2D" w:rsidTr="00A413DF">
        <w:trPr>
          <w:jc w:val="center"/>
        </w:trPr>
        <w:tc>
          <w:tcPr>
            <w:tcW w:w="1155" w:type="pct"/>
          </w:tcPr>
          <w:p w:rsidR="00416F84" w:rsidRPr="00D23018" w:rsidRDefault="00416F84" w:rsidP="002303DD">
            <w:pPr>
              <w:tabs>
                <w:tab w:val="left" w:pos="1134"/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D2301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Четверг:</w:t>
            </w:r>
          </w:p>
        </w:tc>
        <w:tc>
          <w:tcPr>
            <w:tcW w:w="3845" w:type="pct"/>
          </w:tcPr>
          <w:p w:rsidR="00416F84" w:rsidRPr="00733E2D" w:rsidRDefault="00416F84">
            <w:pPr>
              <w:rPr>
                <w:rFonts w:ascii="Times New Roman" w:hAnsi="Times New Roman"/>
                <w:sz w:val="24"/>
                <w:szCs w:val="24"/>
              </w:rPr>
            </w:pPr>
            <w:r w:rsidRPr="00D2301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 09:00 до 17:15 обед с 13:00 до 14:00</w:t>
            </w:r>
          </w:p>
        </w:tc>
      </w:tr>
      <w:tr w:rsidR="00416F84" w:rsidRPr="00733E2D" w:rsidTr="00A413DF">
        <w:trPr>
          <w:jc w:val="center"/>
        </w:trPr>
        <w:tc>
          <w:tcPr>
            <w:tcW w:w="1155" w:type="pct"/>
          </w:tcPr>
          <w:p w:rsidR="00416F84" w:rsidRPr="00D23018" w:rsidRDefault="00416F84" w:rsidP="002303DD">
            <w:pPr>
              <w:tabs>
                <w:tab w:val="left" w:pos="1134"/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D2301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</w:tcPr>
          <w:p w:rsidR="00416F84" w:rsidRPr="00733E2D" w:rsidRDefault="00416F84">
            <w:pPr>
              <w:rPr>
                <w:rFonts w:ascii="Times New Roman" w:hAnsi="Times New Roman"/>
                <w:sz w:val="24"/>
                <w:szCs w:val="24"/>
              </w:rPr>
            </w:pPr>
            <w:r w:rsidRPr="00D2301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 09:00 до 17:15 обед с 13:00 до 14:00</w:t>
            </w:r>
          </w:p>
        </w:tc>
      </w:tr>
      <w:tr w:rsidR="00416F84" w:rsidRPr="00733E2D" w:rsidTr="00A413DF">
        <w:trPr>
          <w:jc w:val="center"/>
        </w:trPr>
        <w:tc>
          <w:tcPr>
            <w:tcW w:w="1155" w:type="pct"/>
          </w:tcPr>
          <w:p w:rsidR="00416F84" w:rsidRPr="00D23018" w:rsidRDefault="00416F84" w:rsidP="002303DD">
            <w:pPr>
              <w:tabs>
                <w:tab w:val="left" w:pos="1134"/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D2301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</w:tcPr>
          <w:p w:rsidR="00416F84" w:rsidRPr="00733E2D" w:rsidRDefault="00416F84" w:rsidP="009F55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E2D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  <w:tr w:rsidR="00416F84" w:rsidRPr="00733E2D" w:rsidTr="000C6C3F">
        <w:trPr>
          <w:jc w:val="center"/>
        </w:trPr>
        <w:tc>
          <w:tcPr>
            <w:tcW w:w="1155" w:type="pct"/>
          </w:tcPr>
          <w:p w:rsidR="00416F84" w:rsidRPr="00D23018" w:rsidRDefault="00416F84" w:rsidP="002303DD">
            <w:pPr>
              <w:tabs>
                <w:tab w:val="left" w:pos="1134"/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D2301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416F84" w:rsidRPr="00D23018" w:rsidRDefault="00416F84" w:rsidP="002303DD">
            <w:pPr>
              <w:tabs>
                <w:tab w:val="left" w:pos="1134"/>
                <w:tab w:val="left" w:pos="1276"/>
              </w:tabs>
              <w:spacing w:after="0" w:line="360" w:lineRule="auto"/>
              <w:jc w:val="center"/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  <w:lang w:val="en-US"/>
              </w:rPr>
            </w:pPr>
            <w:r w:rsidRPr="00D23018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  <w:lang w:val="en-US"/>
              </w:rPr>
              <w:t>выходной день.</w:t>
            </w:r>
          </w:p>
        </w:tc>
      </w:tr>
    </w:tbl>
    <w:p w:rsidR="00416F84" w:rsidRPr="00D23018" w:rsidRDefault="00416F84" w:rsidP="002303D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416F84" w:rsidRPr="00D23018" w:rsidRDefault="00416F84" w:rsidP="002303D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Почтовый адрес Администрации Кривошеинского сельского поселения</w:t>
      </w:r>
      <w:r w:rsidRPr="00D23018">
        <w:rPr>
          <w:rFonts w:ascii="Times New Roman" w:hAnsi="Times New Roman"/>
          <w:i/>
          <w:sz w:val="24"/>
          <w:szCs w:val="24"/>
        </w:rPr>
        <w:t>: 636300, Томская область, Кривошеинский район, с. Кривошеино, ул. Ленина, 26.</w:t>
      </w:r>
    </w:p>
    <w:p w:rsidR="00416F84" w:rsidRPr="00D23018" w:rsidRDefault="00416F84" w:rsidP="002303D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16F84" w:rsidRPr="00D23018" w:rsidRDefault="00416F84" w:rsidP="002303D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Контактный телефон: (838251) 2-29-86, 2-13-38</w:t>
      </w:r>
      <w:r w:rsidRPr="00D23018">
        <w:rPr>
          <w:rFonts w:ascii="Times New Roman" w:hAnsi="Times New Roman"/>
          <w:i/>
          <w:sz w:val="24"/>
          <w:szCs w:val="24"/>
        </w:rPr>
        <w:t>.</w:t>
      </w:r>
    </w:p>
    <w:p w:rsidR="00416F84" w:rsidRPr="00D23018" w:rsidRDefault="00416F84" w:rsidP="002303D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16F84" w:rsidRPr="00D23018" w:rsidRDefault="00416F84" w:rsidP="002303D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Официальный сайт Администрации Кривошеинского сельского поселения в информационно-коммуникационной сети Интернет</w:t>
      </w:r>
      <w:r w:rsidRPr="00D23018">
        <w:rPr>
          <w:rFonts w:ascii="Times New Roman" w:hAnsi="Times New Roman"/>
          <w:i/>
          <w:sz w:val="24"/>
          <w:szCs w:val="24"/>
        </w:rPr>
        <w:t xml:space="preserve">: </w:t>
      </w:r>
      <w:r w:rsidRPr="00D23018">
        <w:rPr>
          <w:rFonts w:ascii="Times New Roman" w:hAnsi="Times New Roman"/>
          <w:i/>
          <w:sz w:val="24"/>
          <w:szCs w:val="24"/>
          <w:lang w:val="en-US"/>
        </w:rPr>
        <w:t>krivsp</w:t>
      </w:r>
      <w:r w:rsidRPr="00D23018">
        <w:rPr>
          <w:rFonts w:ascii="Times New Roman" w:hAnsi="Times New Roman"/>
          <w:i/>
          <w:sz w:val="24"/>
          <w:szCs w:val="24"/>
        </w:rPr>
        <w:t>.</w:t>
      </w:r>
      <w:r w:rsidRPr="00D23018">
        <w:rPr>
          <w:rFonts w:ascii="Times New Roman" w:hAnsi="Times New Roman"/>
          <w:i/>
          <w:sz w:val="24"/>
          <w:szCs w:val="24"/>
          <w:lang w:val="en-US"/>
        </w:rPr>
        <w:t>tomsk</w:t>
      </w:r>
      <w:r w:rsidRPr="00D23018">
        <w:rPr>
          <w:rFonts w:ascii="Times New Roman" w:hAnsi="Times New Roman"/>
          <w:i/>
          <w:sz w:val="24"/>
          <w:szCs w:val="24"/>
        </w:rPr>
        <w:t>.</w:t>
      </w:r>
      <w:r w:rsidRPr="00D23018">
        <w:rPr>
          <w:rFonts w:ascii="Times New Roman" w:hAnsi="Times New Roman"/>
          <w:i/>
          <w:sz w:val="24"/>
          <w:szCs w:val="24"/>
          <w:lang w:val="en-US"/>
        </w:rPr>
        <w:t>ru</w:t>
      </w:r>
      <w:r w:rsidRPr="00D23018">
        <w:rPr>
          <w:rFonts w:ascii="Times New Roman" w:hAnsi="Times New Roman"/>
          <w:i/>
          <w:sz w:val="24"/>
          <w:szCs w:val="24"/>
        </w:rPr>
        <w:t>.</w:t>
      </w:r>
    </w:p>
    <w:p w:rsidR="00416F84" w:rsidRPr="00D23018" w:rsidRDefault="00416F84" w:rsidP="002303D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416F84" w:rsidRPr="00D23018" w:rsidRDefault="00416F84" w:rsidP="002303D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 xml:space="preserve">Адрес электронной почты Администрации Кривошеинского сельского поселения  в сети Интернет: </w:t>
      </w:r>
      <w:r w:rsidRPr="00D23018">
        <w:rPr>
          <w:rFonts w:ascii="Times New Roman" w:hAnsi="Times New Roman"/>
          <w:sz w:val="24"/>
          <w:szCs w:val="24"/>
          <w:lang w:val="en-US"/>
        </w:rPr>
        <w:t>krivsp</w:t>
      </w:r>
      <w:r w:rsidRPr="00D23018">
        <w:rPr>
          <w:rFonts w:ascii="Times New Roman" w:hAnsi="Times New Roman"/>
          <w:sz w:val="24"/>
          <w:szCs w:val="24"/>
        </w:rPr>
        <w:t>@</w:t>
      </w:r>
      <w:r w:rsidRPr="00D23018">
        <w:rPr>
          <w:rFonts w:ascii="Times New Roman" w:hAnsi="Times New Roman"/>
          <w:sz w:val="24"/>
          <w:szCs w:val="24"/>
          <w:lang w:val="en-US"/>
        </w:rPr>
        <w:t>tomsk</w:t>
      </w:r>
      <w:r w:rsidRPr="00D23018">
        <w:rPr>
          <w:rFonts w:ascii="Times New Roman" w:hAnsi="Times New Roman"/>
          <w:sz w:val="24"/>
          <w:szCs w:val="24"/>
        </w:rPr>
        <w:t>.</w:t>
      </w:r>
      <w:r w:rsidRPr="00D23018">
        <w:rPr>
          <w:rFonts w:ascii="Times New Roman" w:hAnsi="Times New Roman"/>
          <w:sz w:val="24"/>
          <w:szCs w:val="24"/>
          <w:lang w:val="en-US"/>
        </w:rPr>
        <w:t>gov</w:t>
      </w:r>
      <w:r w:rsidRPr="00D23018">
        <w:rPr>
          <w:rFonts w:ascii="Times New Roman" w:hAnsi="Times New Roman"/>
          <w:sz w:val="24"/>
          <w:szCs w:val="24"/>
        </w:rPr>
        <w:t>.</w:t>
      </w:r>
      <w:r w:rsidRPr="00D23018">
        <w:rPr>
          <w:rFonts w:ascii="Times New Roman" w:hAnsi="Times New Roman"/>
          <w:sz w:val="24"/>
          <w:szCs w:val="24"/>
          <w:lang w:val="en-US"/>
        </w:rPr>
        <w:t>ru</w:t>
      </w:r>
      <w:r w:rsidRPr="00D23018">
        <w:rPr>
          <w:rFonts w:ascii="Times New Roman" w:hAnsi="Times New Roman"/>
          <w:i/>
          <w:sz w:val="24"/>
          <w:szCs w:val="24"/>
        </w:rPr>
        <w:t xml:space="preserve"> .</w:t>
      </w:r>
    </w:p>
    <w:p w:rsidR="00416F84" w:rsidRPr="00D23018" w:rsidRDefault="00416F84" w:rsidP="002303D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416F84" w:rsidRPr="00D23018" w:rsidRDefault="00416F84" w:rsidP="002303D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both"/>
        <w:outlineLvl w:val="2"/>
        <w:rPr>
          <w:rFonts w:ascii="Times New Roman" w:hAnsi="Times New Roman"/>
          <w:i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2. Ответственный за предоставление муниципальной услуги – специалист по социальным вопросам, ЛПХ и делопроизводству</w:t>
      </w:r>
    </w:p>
    <w:p w:rsidR="00416F84" w:rsidRPr="00D23018" w:rsidRDefault="00416F84" w:rsidP="002303D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Место нахождения Администрация Кривошеинского сельского поселения</w:t>
      </w:r>
      <w:r w:rsidRPr="00D23018">
        <w:rPr>
          <w:rFonts w:ascii="Times New Roman" w:hAnsi="Times New Roman"/>
          <w:i/>
          <w:sz w:val="24"/>
          <w:szCs w:val="24"/>
        </w:rPr>
        <w:t>: 636300, Томская область, Кривошеинский район, с. Кривошеино, ул. Ленина, 26</w:t>
      </w:r>
      <w:r>
        <w:rPr>
          <w:rFonts w:ascii="Times New Roman" w:hAnsi="Times New Roman"/>
          <w:sz w:val="24"/>
          <w:szCs w:val="24"/>
        </w:rPr>
        <w:t>, каб. 19</w:t>
      </w:r>
    </w:p>
    <w:p w:rsidR="00416F84" w:rsidRPr="00D23018" w:rsidRDefault="00416F84" w:rsidP="002303D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График работы специалиста (приема заявителей)</w:t>
      </w:r>
      <w:r w:rsidRPr="00D23018">
        <w:rPr>
          <w:rFonts w:ascii="Times New Roman" w:hAnsi="Times New Roman"/>
          <w:i/>
          <w:sz w:val="24"/>
          <w:szCs w:val="24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30"/>
      </w:tblGrid>
      <w:tr w:rsidR="00416F84" w:rsidRPr="00733E2D" w:rsidTr="00A413DF">
        <w:trPr>
          <w:jc w:val="center"/>
        </w:trPr>
        <w:tc>
          <w:tcPr>
            <w:tcW w:w="1155" w:type="pct"/>
          </w:tcPr>
          <w:p w:rsidR="00416F84" w:rsidRPr="00D23018" w:rsidRDefault="00416F84" w:rsidP="002303DD">
            <w:pPr>
              <w:tabs>
                <w:tab w:val="left" w:pos="1134"/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D2301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</w:tcPr>
          <w:p w:rsidR="00416F84" w:rsidRPr="00733E2D" w:rsidRDefault="00416F84">
            <w:pPr>
              <w:rPr>
                <w:rFonts w:ascii="Times New Roman" w:hAnsi="Times New Roman"/>
                <w:sz w:val="24"/>
                <w:szCs w:val="24"/>
              </w:rPr>
            </w:pPr>
            <w:r w:rsidRPr="00D2301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 09:00 до 17:15 обед с 13:00 до 14:00</w:t>
            </w:r>
          </w:p>
        </w:tc>
      </w:tr>
      <w:tr w:rsidR="00416F84" w:rsidRPr="00733E2D" w:rsidTr="00A413DF">
        <w:trPr>
          <w:jc w:val="center"/>
        </w:trPr>
        <w:tc>
          <w:tcPr>
            <w:tcW w:w="1155" w:type="pct"/>
          </w:tcPr>
          <w:p w:rsidR="00416F84" w:rsidRPr="00D23018" w:rsidRDefault="00416F84" w:rsidP="002303DD">
            <w:pPr>
              <w:tabs>
                <w:tab w:val="left" w:pos="1134"/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D2301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Вторник:</w:t>
            </w:r>
          </w:p>
        </w:tc>
        <w:tc>
          <w:tcPr>
            <w:tcW w:w="3845" w:type="pct"/>
          </w:tcPr>
          <w:p w:rsidR="00416F84" w:rsidRPr="00733E2D" w:rsidRDefault="00416F84">
            <w:pPr>
              <w:rPr>
                <w:rFonts w:ascii="Times New Roman" w:hAnsi="Times New Roman"/>
                <w:sz w:val="24"/>
                <w:szCs w:val="24"/>
              </w:rPr>
            </w:pPr>
            <w:r w:rsidRPr="00D2301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 09:00 до 17:15 обед с 13:00 до 14:00</w:t>
            </w:r>
          </w:p>
        </w:tc>
      </w:tr>
      <w:tr w:rsidR="00416F84" w:rsidRPr="00733E2D" w:rsidTr="00A413DF">
        <w:trPr>
          <w:jc w:val="center"/>
        </w:trPr>
        <w:tc>
          <w:tcPr>
            <w:tcW w:w="1155" w:type="pct"/>
          </w:tcPr>
          <w:p w:rsidR="00416F84" w:rsidRPr="00D23018" w:rsidRDefault="00416F84" w:rsidP="002303DD">
            <w:pPr>
              <w:tabs>
                <w:tab w:val="left" w:pos="1134"/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D2301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Среда</w:t>
            </w:r>
          </w:p>
        </w:tc>
        <w:tc>
          <w:tcPr>
            <w:tcW w:w="3845" w:type="pct"/>
          </w:tcPr>
          <w:p w:rsidR="00416F84" w:rsidRPr="00733E2D" w:rsidRDefault="00416F84">
            <w:pPr>
              <w:rPr>
                <w:rFonts w:ascii="Times New Roman" w:hAnsi="Times New Roman"/>
                <w:sz w:val="24"/>
                <w:szCs w:val="24"/>
              </w:rPr>
            </w:pPr>
            <w:r w:rsidRPr="00D2301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 09:00 до 17:15 обед с 13:00 до 14:00</w:t>
            </w:r>
          </w:p>
        </w:tc>
      </w:tr>
      <w:tr w:rsidR="00416F84" w:rsidRPr="00733E2D" w:rsidTr="00A413DF">
        <w:trPr>
          <w:jc w:val="center"/>
        </w:trPr>
        <w:tc>
          <w:tcPr>
            <w:tcW w:w="1155" w:type="pct"/>
          </w:tcPr>
          <w:p w:rsidR="00416F84" w:rsidRPr="00D23018" w:rsidRDefault="00416F84" w:rsidP="002303DD">
            <w:pPr>
              <w:tabs>
                <w:tab w:val="left" w:pos="1134"/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D2301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Четверг:</w:t>
            </w:r>
          </w:p>
        </w:tc>
        <w:tc>
          <w:tcPr>
            <w:tcW w:w="3845" w:type="pct"/>
          </w:tcPr>
          <w:p w:rsidR="00416F84" w:rsidRPr="00733E2D" w:rsidRDefault="00416F84">
            <w:pPr>
              <w:rPr>
                <w:rFonts w:ascii="Times New Roman" w:hAnsi="Times New Roman"/>
                <w:sz w:val="24"/>
                <w:szCs w:val="24"/>
              </w:rPr>
            </w:pPr>
            <w:r w:rsidRPr="00D2301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 09:00 до 17:15 обед с 13:00 до 14:00</w:t>
            </w:r>
          </w:p>
        </w:tc>
      </w:tr>
      <w:tr w:rsidR="00416F84" w:rsidRPr="00733E2D" w:rsidTr="00A413DF">
        <w:trPr>
          <w:jc w:val="center"/>
        </w:trPr>
        <w:tc>
          <w:tcPr>
            <w:tcW w:w="1155" w:type="pct"/>
          </w:tcPr>
          <w:p w:rsidR="00416F84" w:rsidRPr="00D23018" w:rsidRDefault="00416F84" w:rsidP="002303DD">
            <w:pPr>
              <w:tabs>
                <w:tab w:val="left" w:pos="1134"/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D2301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</w:tcPr>
          <w:p w:rsidR="00416F84" w:rsidRPr="00733E2D" w:rsidRDefault="00416F84">
            <w:pPr>
              <w:rPr>
                <w:rFonts w:ascii="Times New Roman" w:hAnsi="Times New Roman"/>
                <w:sz w:val="24"/>
                <w:szCs w:val="24"/>
              </w:rPr>
            </w:pPr>
            <w:r w:rsidRPr="00D2301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 09:00 до 17:15 обед с 13:00 до 14:00</w:t>
            </w:r>
          </w:p>
        </w:tc>
      </w:tr>
      <w:tr w:rsidR="00416F84" w:rsidRPr="00733E2D" w:rsidTr="000C6C3F">
        <w:trPr>
          <w:jc w:val="center"/>
        </w:trPr>
        <w:tc>
          <w:tcPr>
            <w:tcW w:w="1155" w:type="pct"/>
          </w:tcPr>
          <w:p w:rsidR="00416F84" w:rsidRPr="00D23018" w:rsidRDefault="00416F84" w:rsidP="002303DD">
            <w:pPr>
              <w:tabs>
                <w:tab w:val="left" w:pos="1134"/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D2301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416F84" w:rsidRPr="00D23018" w:rsidRDefault="00416F84" w:rsidP="002303DD">
            <w:pPr>
              <w:tabs>
                <w:tab w:val="left" w:pos="1134"/>
                <w:tab w:val="left" w:pos="1276"/>
              </w:tabs>
              <w:spacing w:after="0" w:line="360" w:lineRule="auto"/>
              <w:ind w:right="-108"/>
              <w:jc w:val="center"/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</w:pPr>
            <w:r w:rsidRPr="00D23018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416F84" w:rsidRPr="00733E2D" w:rsidTr="000C6C3F">
        <w:trPr>
          <w:jc w:val="center"/>
        </w:trPr>
        <w:tc>
          <w:tcPr>
            <w:tcW w:w="1155" w:type="pct"/>
          </w:tcPr>
          <w:p w:rsidR="00416F84" w:rsidRPr="00D23018" w:rsidRDefault="00416F84" w:rsidP="002303DD">
            <w:pPr>
              <w:tabs>
                <w:tab w:val="left" w:pos="1134"/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D2301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416F84" w:rsidRPr="00D23018" w:rsidRDefault="00416F84" w:rsidP="002303DD">
            <w:pPr>
              <w:tabs>
                <w:tab w:val="left" w:pos="1134"/>
                <w:tab w:val="left" w:pos="1276"/>
              </w:tabs>
              <w:spacing w:after="0" w:line="360" w:lineRule="auto"/>
              <w:jc w:val="center"/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  <w:lang w:val="en-US"/>
              </w:rPr>
            </w:pPr>
            <w:r w:rsidRPr="00D23018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  <w:lang w:val="en-US"/>
              </w:rPr>
              <w:t>выходной день.</w:t>
            </w:r>
          </w:p>
        </w:tc>
      </w:tr>
    </w:tbl>
    <w:p w:rsidR="00416F84" w:rsidRPr="00D23018" w:rsidRDefault="00416F84" w:rsidP="002303D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416F84" w:rsidRPr="00D23018" w:rsidRDefault="00416F84" w:rsidP="002303D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16F84" w:rsidRPr="00D23018" w:rsidRDefault="00416F84" w:rsidP="002303D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16F84" w:rsidRPr="00D23018" w:rsidRDefault="00416F84" w:rsidP="002303D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16F84" w:rsidRPr="00D23018" w:rsidRDefault="00416F84" w:rsidP="002303D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16F84" w:rsidRPr="00D23018" w:rsidRDefault="00416F84" w:rsidP="002303D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16F84" w:rsidRPr="00D23018" w:rsidRDefault="00416F84" w:rsidP="002303D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16F84" w:rsidRPr="00D23018" w:rsidRDefault="00416F84" w:rsidP="002303D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16F84" w:rsidRPr="00D23018" w:rsidRDefault="00416F84" w:rsidP="002303D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16F84" w:rsidRPr="00D23018" w:rsidRDefault="00416F84" w:rsidP="002303D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16F84" w:rsidRPr="00D23018" w:rsidRDefault="00416F84" w:rsidP="002303D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16F84" w:rsidRPr="00D23018" w:rsidRDefault="00416F84" w:rsidP="002303D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16F84" w:rsidRPr="00D23018" w:rsidRDefault="00416F84" w:rsidP="002303D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Приложение 2</w:t>
      </w:r>
    </w:p>
    <w:p w:rsidR="00416F84" w:rsidRPr="00D23018" w:rsidRDefault="00416F84" w:rsidP="007210B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416F84" w:rsidRPr="00D23018" w:rsidRDefault="00416F84" w:rsidP="00373F34">
      <w:pPr>
        <w:spacing w:before="360" w:line="360" w:lineRule="auto"/>
        <w:jc w:val="center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b/>
          <w:bCs/>
          <w:sz w:val="24"/>
          <w:szCs w:val="24"/>
        </w:rPr>
        <w:t>Форма заявления</w:t>
      </w:r>
      <w:r w:rsidRPr="00D23018">
        <w:rPr>
          <w:rFonts w:ascii="Times New Roman" w:hAnsi="Times New Roman"/>
          <w:b/>
          <w:bCs/>
          <w:sz w:val="24"/>
          <w:szCs w:val="24"/>
        </w:rPr>
        <w:br/>
      </w:r>
      <w:r w:rsidRPr="00D23018">
        <w:rPr>
          <w:rFonts w:ascii="Times New Roman" w:hAnsi="Times New Roman"/>
          <w:bCs/>
          <w:sz w:val="24"/>
          <w:szCs w:val="24"/>
        </w:rPr>
        <w:t xml:space="preserve">о предоставлении выписки из похозяйственной книги </w:t>
      </w:r>
    </w:p>
    <w:p w:rsidR="00416F84" w:rsidRPr="00D23018" w:rsidRDefault="00416F84" w:rsidP="00383849">
      <w:pPr>
        <w:spacing w:before="360"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 xml:space="preserve">В Администрацию ____________________ </w:t>
      </w:r>
    </w:p>
    <w:p w:rsidR="00416F84" w:rsidRPr="00D23018" w:rsidRDefault="00416F84" w:rsidP="00383849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D23018">
        <w:rPr>
          <w:rFonts w:ascii="Times New Roman" w:hAnsi="Times New Roman"/>
          <w:i/>
          <w:sz w:val="24"/>
          <w:szCs w:val="24"/>
        </w:rPr>
        <w:t>(указать наименование муниципального образования)</w:t>
      </w:r>
    </w:p>
    <w:p w:rsidR="00416F84" w:rsidRPr="00D23018" w:rsidRDefault="00416F84" w:rsidP="007B5C9D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D23018">
        <w:rPr>
          <w:rFonts w:ascii="Times New Roman" w:hAnsi="Times New Roman" w:cs="Times New Roman"/>
          <w:sz w:val="24"/>
          <w:szCs w:val="24"/>
        </w:rPr>
        <w:t>от ____________________________________________</w:t>
      </w:r>
    </w:p>
    <w:p w:rsidR="00416F84" w:rsidRPr="00D23018" w:rsidRDefault="00416F84" w:rsidP="00D853D2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23018">
        <w:rPr>
          <w:rFonts w:ascii="Times New Roman" w:hAnsi="Times New Roman" w:cs="Times New Roman"/>
          <w:i/>
          <w:sz w:val="24"/>
          <w:szCs w:val="24"/>
        </w:rPr>
        <w:t>(указать Ф.И.О.   для физического лица,</w:t>
      </w:r>
    </w:p>
    <w:p w:rsidR="00416F84" w:rsidRPr="00D23018" w:rsidRDefault="00416F84" w:rsidP="00D853D2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23018">
        <w:rPr>
          <w:rFonts w:ascii="Times New Roman" w:hAnsi="Times New Roman" w:cs="Times New Roman"/>
          <w:i/>
          <w:sz w:val="24"/>
          <w:szCs w:val="24"/>
        </w:rPr>
        <w:t>члена личного подсобного хозяйства)</w:t>
      </w:r>
    </w:p>
    <w:p w:rsidR="00416F84" w:rsidRPr="00D23018" w:rsidRDefault="00416F84" w:rsidP="007B5C9D">
      <w:pPr>
        <w:pStyle w:val="ConsPlusNonformat"/>
        <w:tabs>
          <w:tab w:val="left" w:pos="283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23018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416F84" w:rsidRPr="00D23018" w:rsidRDefault="00416F84" w:rsidP="007B5C9D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23018">
        <w:rPr>
          <w:rFonts w:ascii="Times New Roman" w:hAnsi="Times New Roman" w:cs="Times New Roman"/>
          <w:i/>
          <w:sz w:val="24"/>
          <w:szCs w:val="24"/>
        </w:rPr>
        <w:t>(адрес, телефон (факс), электронная почта</w:t>
      </w:r>
    </w:p>
    <w:p w:rsidR="00416F84" w:rsidRPr="00D23018" w:rsidRDefault="00416F84" w:rsidP="007B5C9D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23018">
        <w:rPr>
          <w:rFonts w:ascii="Times New Roman" w:hAnsi="Times New Roman" w:cs="Times New Roman"/>
          <w:i/>
          <w:sz w:val="24"/>
          <w:szCs w:val="24"/>
        </w:rPr>
        <w:t>и иные реквизиты, позволяющие осуществлять</w:t>
      </w:r>
    </w:p>
    <w:p w:rsidR="00416F84" w:rsidRPr="00D23018" w:rsidRDefault="00416F84" w:rsidP="007B5C9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23018">
        <w:rPr>
          <w:rFonts w:ascii="Times New Roman" w:hAnsi="Times New Roman" w:cs="Times New Roman"/>
          <w:i/>
          <w:sz w:val="24"/>
          <w:szCs w:val="24"/>
        </w:rPr>
        <w:t>взаимодействие с заявителем)</w:t>
      </w:r>
    </w:p>
    <w:p w:rsidR="00416F84" w:rsidRPr="00D23018" w:rsidRDefault="00416F84" w:rsidP="002303DD">
      <w:pPr>
        <w:autoSpaceDE w:val="0"/>
        <w:autoSpaceDN w:val="0"/>
        <w:spacing w:before="240" w:after="240" w:line="360" w:lineRule="auto"/>
        <w:jc w:val="center"/>
        <w:rPr>
          <w:rFonts w:ascii="Times New Roman" w:hAnsi="Times New Roman"/>
          <w:b/>
          <w:bCs/>
          <w:spacing w:val="60"/>
          <w:sz w:val="24"/>
          <w:szCs w:val="24"/>
        </w:rPr>
      </w:pPr>
      <w:r w:rsidRPr="00D23018">
        <w:rPr>
          <w:rFonts w:ascii="Times New Roman" w:hAnsi="Times New Roman"/>
          <w:b/>
          <w:bCs/>
          <w:spacing w:val="60"/>
          <w:sz w:val="24"/>
          <w:szCs w:val="24"/>
        </w:rPr>
        <w:t>ЗАЯВЛЕНИЕ</w:t>
      </w:r>
    </w:p>
    <w:p w:rsidR="00416F84" w:rsidRPr="00D23018" w:rsidRDefault="00416F84" w:rsidP="0007541C">
      <w:pPr>
        <w:autoSpaceDE w:val="0"/>
        <w:autoSpaceDN w:val="0"/>
        <w:spacing w:before="240" w:after="240" w:line="360" w:lineRule="auto"/>
        <w:ind w:firstLine="567"/>
        <w:jc w:val="both"/>
        <w:rPr>
          <w:rFonts w:ascii="Times New Roman" w:hAnsi="Times New Roman"/>
          <w:b/>
          <w:bCs/>
          <w:spacing w:val="60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Прошу предоставить выписку из похозяйственной книги о личном подсобном хозяйстве, расположенном по адресу:</w:t>
      </w:r>
    </w:p>
    <w:p w:rsidR="00416F84" w:rsidRPr="00D23018" w:rsidRDefault="00416F84" w:rsidP="002303DD">
      <w:pPr>
        <w:pBdr>
          <w:top w:val="single" w:sz="4" w:space="1" w:color="auto"/>
        </w:pBdr>
        <w:autoSpaceDE w:val="0"/>
        <w:autoSpaceDN w:val="0"/>
        <w:spacing w:after="0" w:line="360" w:lineRule="auto"/>
        <w:ind w:right="140"/>
        <w:jc w:val="center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 xml:space="preserve"> (адрес личного подсобного хозяйства). </w:t>
      </w:r>
    </w:p>
    <w:p w:rsidR="00416F84" w:rsidRPr="00D23018" w:rsidRDefault="00416F84" w:rsidP="00AD10C2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jc w:val="center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____________________________________________________________________________________________</w:t>
      </w:r>
    </w:p>
    <w:p w:rsidR="00416F84" w:rsidRPr="00D23018" w:rsidRDefault="00416F84" w:rsidP="00AF2838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jc w:val="center"/>
        <w:rPr>
          <w:rFonts w:ascii="Times New Roman" w:hAnsi="Times New Roman"/>
          <w:sz w:val="24"/>
          <w:szCs w:val="24"/>
        </w:rPr>
      </w:pPr>
    </w:p>
    <w:p w:rsidR="00416F84" w:rsidRPr="00D23018" w:rsidRDefault="00416F84" w:rsidP="00AF2838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jc w:val="center"/>
        <w:rPr>
          <w:rFonts w:ascii="Times New Roman" w:hAnsi="Times New Roman"/>
          <w:sz w:val="24"/>
          <w:szCs w:val="24"/>
        </w:rPr>
      </w:pPr>
    </w:p>
    <w:p w:rsidR="00416F84" w:rsidRPr="00D23018" w:rsidRDefault="00416F84" w:rsidP="00AF2838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jc w:val="center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____________________________________________________________________________________________</w:t>
      </w:r>
    </w:p>
    <w:p w:rsidR="00416F84" w:rsidRPr="00D23018" w:rsidRDefault="00416F84" w:rsidP="008638C5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jc w:val="center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(указать в произвольной форме, для каких целей требуется выписка из похозяйственной книги)</w:t>
      </w:r>
    </w:p>
    <w:p w:rsidR="00416F84" w:rsidRPr="00D23018" w:rsidRDefault="00416F84" w:rsidP="008638C5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jc w:val="center"/>
        <w:rPr>
          <w:rFonts w:ascii="Times New Roman" w:hAnsi="Times New Roman"/>
          <w:sz w:val="24"/>
          <w:szCs w:val="24"/>
        </w:rPr>
      </w:pPr>
    </w:p>
    <w:p w:rsidR="00416F84" w:rsidRPr="00D23018" w:rsidRDefault="00416F84" w:rsidP="00AF2838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jc w:val="center"/>
        <w:rPr>
          <w:rFonts w:ascii="Times New Roman" w:hAnsi="Times New Roman"/>
          <w:i/>
          <w:sz w:val="24"/>
          <w:szCs w:val="24"/>
        </w:rPr>
      </w:pPr>
    </w:p>
    <w:p w:rsidR="00416F84" w:rsidRPr="00D23018" w:rsidRDefault="00416F84" w:rsidP="00AF2838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jc w:val="center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 </w:t>
      </w:r>
    </w:p>
    <w:p w:rsidR="00416F84" w:rsidRPr="00D23018" w:rsidRDefault="00416F84" w:rsidP="00AF2838">
      <w:pPr>
        <w:pBdr>
          <w:top w:val="single" w:sz="4" w:space="1" w:color="auto"/>
        </w:pBdr>
        <w:autoSpaceDE w:val="0"/>
        <w:autoSpaceDN w:val="0"/>
        <w:spacing w:after="0" w:line="360" w:lineRule="auto"/>
        <w:ind w:right="140"/>
        <w:jc w:val="center"/>
        <w:rPr>
          <w:rFonts w:ascii="Times New Roman" w:hAnsi="Times New Roman"/>
          <w:sz w:val="24"/>
          <w:szCs w:val="24"/>
        </w:rPr>
      </w:pPr>
    </w:p>
    <w:p w:rsidR="00416F84" w:rsidRPr="00D23018" w:rsidRDefault="00416F84" w:rsidP="00AF2838">
      <w:pPr>
        <w:pBdr>
          <w:top w:val="single" w:sz="4" w:space="1" w:color="auto"/>
        </w:pBdr>
        <w:autoSpaceDE w:val="0"/>
        <w:autoSpaceDN w:val="0"/>
        <w:spacing w:after="0" w:line="360" w:lineRule="auto"/>
        <w:ind w:right="140"/>
        <w:jc w:val="center"/>
        <w:rPr>
          <w:rFonts w:ascii="Times New Roman" w:hAnsi="Times New Roman"/>
          <w:sz w:val="24"/>
          <w:szCs w:val="24"/>
        </w:rPr>
      </w:pPr>
    </w:p>
    <w:p w:rsidR="00416F84" w:rsidRPr="00D23018" w:rsidRDefault="00416F84" w:rsidP="00AF2838">
      <w:pPr>
        <w:pBdr>
          <w:top w:val="single" w:sz="4" w:space="1" w:color="auto"/>
        </w:pBdr>
        <w:autoSpaceDE w:val="0"/>
        <w:autoSpaceDN w:val="0"/>
        <w:spacing w:after="0" w:line="360" w:lineRule="auto"/>
        <w:ind w:right="140"/>
        <w:jc w:val="center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К заявлению прилагаются следующие документы:</w:t>
      </w:r>
    </w:p>
    <w:p w:rsidR="00416F84" w:rsidRPr="00D23018" w:rsidRDefault="00416F84" w:rsidP="002303DD">
      <w:pPr>
        <w:tabs>
          <w:tab w:val="right" w:pos="9638"/>
        </w:tabs>
        <w:autoSpaceDE w:val="0"/>
        <w:autoSpaceDN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 xml:space="preserve">1)  </w:t>
      </w:r>
      <w:r w:rsidRPr="00D23018">
        <w:rPr>
          <w:rFonts w:ascii="Times New Roman" w:hAnsi="Times New Roman"/>
          <w:sz w:val="24"/>
          <w:szCs w:val="24"/>
        </w:rPr>
        <w:tab/>
        <w:t>;</w:t>
      </w:r>
    </w:p>
    <w:p w:rsidR="00416F84" w:rsidRPr="00D23018" w:rsidRDefault="00416F84" w:rsidP="002303DD">
      <w:pPr>
        <w:pBdr>
          <w:top w:val="single" w:sz="4" w:space="1" w:color="auto"/>
        </w:pBdr>
        <w:autoSpaceDE w:val="0"/>
        <w:autoSpaceDN w:val="0"/>
        <w:spacing w:after="0" w:line="360" w:lineRule="auto"/>
        <w:ind w:left="322" w:right="140"/>
        <w:jc w:val="center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(наименование документа)</w:t>
      </w:r>
    </w:p>
    <w:p w:rsidR="00416F84" w:rsidRPr="00D23018" w:rsidRDefault="00416F84" w:rsidP="002303DD">
      <w:pPr>
        <w:tabs>
          <w:tab w:val="right" w:pos="9638"/>
        </w:tabs>
        <w:autoSpaceDE w:val="0"/>
        <w:autoSpaceDN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 xml:space="preserve">2)  </w:t>
      </w:r>
      <w:r w:rsidRPr="00D23018">
        <w:rPr>
          <w:rFonts w:ascii="Times New Roman" w:hAnsi="Times New Roman"/>
          <w:sz w:val="24"/>
          <w:szCs w:val="24"/>
        </w:rPr>
        <w:tab/>
        <w:t>;</w:t>
      </w:r>
    </w:p>
    <w:p w:rsidR="00416F84" w:rsidRPr="00D23018" w:rsidRDefault="00416F84" w:rsidP="0007541C">
      <w:pPr>
        <w:pBdr>
          <w:top w:val="single" w:sz="4" w:space="1" w:color="auto"/>
        </w:pBdr>
        <w:autoSpaceDE w:val="0"/>
        <w:autoSpaceDN w:val="0"/>
        <w:spacing w:after="0" w:line="360" w:lineRule="auto"/>
        <w:ind w:left="322" w:right="140"/>
        <w:jc w:val="center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(наименование документа)</w:t>
      </w:r>
    </w:p>
    <w:p w:rsidR="00416F84" w:rsidRPr="00D23018" w:rsidRDefault="00416F84" w:rsidP="002303DD">
      <w:pPr>
        <w:tabs>
          <w:tab w:val="right" w:pos="9638"/>
        </w:tabs>
        <w:autoSpaceDE w:val="0"/>
        <w:autoSpaceDN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 xml:space="preserve">3)  </w:t>
      </w:r>
      <w:r w:rsidRPr="00D23018">
        <w:rPr>
          <w:rFonts w:ascii="Times New Roman" w:hAnsi="Times New Roman"/>
          <w:sz w:val="24"/>
          <w:szCs w:val="24"/>
        </w:rPr>
        <w:tab/>
        <w:t>;</w:t>
      </w:r>
    </w:p>
    <w:p w:rsidR="00416F84" w:rsidRPr="00D23018" w:rsidRDefault="00416F84" w:rsidP="0007541C">
      <w:pPr>
        <w:pBdr>
          <w:top w:val="single" w:sz="4" w:space="1" w:color="auto"/>
        </w:pBdr>
        <w:autoSpaceDE w:val="0"/>
        <w:autoSpaceDN w:val="0"/>
        <w:spacing w:after="0" w:line="360" w:lineRule="auto"/>
        <w:ind w:left="322" w:right="140"/>
        <w:jc w:val="center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(наименование документа)</w:t>
      </w:r>
    </w:p>
    <w:p w:rsidR="00416F84" w:rsidRPr="00D23018" w:rsidRDefault="00416F84" w:rsidP="00FB5C1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 xml:space="preserve">Способ получения ____ </w:t>
      </w:r>
      <w:r w:rsidRPr="00D23018">
        <w:rPr>
          <w:rFonts w:ascii="Times New Roman" w:hAnsi="Times New Roman"/>
          <w:i/>
          <w:sz w:val="24"/>
          <w:szCs w:val="24"/>
        </w:rPr>
        <w:t xml:space="preserve">(результат предоставления услуги) </w:t>
      </w:r>
      <w:r w:rsidRPr="00D23018">
        <w:rPr>
          <w:rFonts w:ascii="Times New Roman" w:hAnsi="Times New Roman"/>
          <w:sz w:val="24"/>
          <w:szCs w:val="24"/>
        </w:rPr>
        <w:t xml:space="preserve">(нужное подчеркнуть): </w:t>
      </w:r>
    </w:p>
    <w:p w:rsidR="00416F84" w:rsidRPr="00D23018" w:rsidRDefault="00416F84" w:rsidP="00FB5C1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 xml:space="preserve">лично в _______ </w:t>
      </w:r>
      <w:r w:rsidRPr="00D23018">
        <w:rPr>
          <w:rFonts w:ascii="Times New Roman" w:hAnsi="Times New Roman"/>
          <w:i/>
          <w:sz w:val="24"/>
          <w:szCs w:val="24"/>
        </w:rPr>
        <w:t>(указать наименование структурного подразделения, ответственного за предоставление муниципальной услуги)</w:t>
      </w:r>
      <w:r w:rsidRPr="00D23018">
        <w:rPr>
          <w:rFonts w:ascii="Times New Roman" w:hAnsi="Times New Roman"/>
          <w:sz w:val="24"/>
          <w:szCs w:val="24"/>
        </w:rPr>
        <w:t xml:space="preserve">; </w:t>
      </w:r>
    </w:p>
    <w:p w:rsidR="00416F84" w:rsidRPr="00D23018" w:rsidRDefault="00416F84" w:rsidP="00FB5C1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 xml:space="preserve">лично в МФЦ, почтовое отправление по указанному адресу;  </w:t>
      </w:r>
    </w:p>
    <w:p w:rsidR="00416F84" w:rsidRPr="00D23018" w:rsidRDefault="00416F84" w:rsidP="00FB5C1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 xml:space="preserve">личный кабинет на Едином портале государственных и муниципальных услуг (функций) </w:t>
      </w:r>
      <w:r w:rsidRPr="00D23018">
        <w:rPr>
          <w:rFonts w:ascii="Times New Roman" w:hAnsi="Times New Roman"/>
          <w:i/>
          <w:sz w:val="24"/>
          <w:szCs w:val="24"/>
        </w:rPr>
        <w:t>(в случае если такая возможность предусмотрена)</w:t>
      </w:r>
      <w:r w:rsidRPr="00D23018">
        <w:rPr>
          <w:rFonts w:ascii="Times New Roman" w:hAnsi="Times New Roman"/>
          <w:sz w:val="24"/>
          <w:szCs w:val="24"/>
        </w:rPr>
        <w:t xml:space="preserve">;  </w:t>
      </w:r>
    </w:p>
    <w:p w:rsidR="00416F84" w:rsidRPr="00D23018" w:rsidRDefault="00416F84" w:rsidP="00FB5C1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 xml:space="preserve">личный кабинет на Портале государственных и муниципальных услуг Томской области) </w:t>
      </w:r>
      <w:r w:rsidRPr="00D23018">
        <w:rPr>
          <w:rFonts w:ascii="Times New Roman" w:hAnsi="Times New Roman"/>
          <w:i/>
          <w:sz w:val="24"/>
          <w:szCs w:val="24"/>
        </w:rPr>
        <w:t>(в случае если такая возможность предусмотрена)</w:t>
      </w:r>
    </w:p>
    <w:p w:rsidR="00416F84" w:rsidRPr="00D23018" w:rsidRDefault="00416F84" w:rsidP="00FB5C1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16F84" w:rsidRPr="00D23018" w:rsidRDefault="00416F84" w:rsidP="00DF7FC3">
      <w:pPr>
        <w:pBdr>
          <w:top w:val="single" w:sz="4" w:space="1" w:color="auto"/>
        </w:pBdr>
        <w:autoSpaceDE w:val="0"/>
        <w:autoSpaceDN w:val="0"/>
        <w:spacing w:after="0" w:line="360" w:lineRule="auto"/>
        <w:ind w:right="140"/>
        <w:rPr>
          <w:rFonts w:ascii="Times New Roman" w:hAnsi="Times New Roman"/>
          <w:sz w:val="24"/>
          <w:szCs w:val="24"/>
        </w:rPr>
      </w:pPr>
    </w:p>
    <w:p w:rsidR="00416F84" w:rsidRPr="00D23018" w:rsidRDefault="00416F84" w:rsidP="00DF7FC3">
      <w:pPr>
        <w:pBdr>
          <w:top w:val="single" w:sz="4" w:space="1" w:color="auto"/>
        </w:pBdr>
        <w:autoSpaceDE w:val="0"/>
        <w:autoSpaceDN w:val="0"/>
        <w:spacing w:after="0" w:line="360" w:lineRule="auto"/>
        <w:ind w:right="140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 xml:space="preserve">«___» _________ 20_____г. </w:t>
      </w:r>
    </w:p>
    <w:p w:rsidR="00416F84" w:rsidRPr="00D23018" w:rsidRDefault="00416F84" w:rsidP="00DF7FC3">
      <w:pPr>
        <w:pBdr>
          <w:top w:val="single" w:sz="4" w:space="1" w:color="auto"/>
        </w:pBdr>
        <w:autoSpaceDE w:val="0"/>
        <w:autoSpaceDN w:val="0"/>
        <w:spacing w:after="0" w:line="360" w:lineRule="auto"/>
        <w:ind w:right="140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(дата подачи заявления)</w:t>
      </w: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575"/>
        <w:gridCol w:w="267"/>
        <w:gridCol w:w="6569"/>
      </w:tblGrid>
      <w:tr w:rsidR="00416F84" w:rsidRPr="00733E2D" w:rsidTr="00533121"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6F84" w:rsidRPr="00733E2D" w:rsidRDefault="00416F84" w:rsidP="005331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6F84" w:rsidRPr="00733E2D" w:rsidRDefault="00416F84" w:rsidP="0053312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6F84" w:rsidRPr="00733E2D" w:rsidRDefault="00416F84" w:rsidP="0053312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F84" w:rsidRPr="00733E2D" w:rsidTr="00533121">
        <w:tc>
          <w:tcPr>
            <w:tcW w:w="1368" w:type="pct"/>
            <w:tcBorders>
              <w:top w:val="nil"/>
              <w:left w:val="nil"/>
              <w:bottom w:val="nil"/>
              <w:right w:val="nil"/>
            </w:tcBorders>
          </w:tcPr>
          <w:p w:rsidR="00416F84" w:rsidRPr="00733E2D" w:rsidRDefault="00416F84" w:rsidP="0053312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E2D">
              <w:rPr>
                <w:rFonts w:ascii="Times New Roman" w:hAnsi="Times New Roman"/>
                <w:sz w:val="24"/>
                <w:szCs w:val="24"/>
              </w:rPr>
              <w:t>(подпись заявителя)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:rsidR="00416F84" w:rsidRPr="00733E2D" w:rsidRDefault="00416F84" w:rsidP="0053312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pct"/>
            <w:tcBorders>
              <w:top w:val="nil"/>
              <w:left w:val="nil"/>
              <w:bottom w:val="nil"/>
              <w:right w:val="nil"/>
            </w:tcBorders>
          </w:tcPr>
          <w:p w:rsidR="00416F84" w:rsidRPr="00733E2D" w:rsidRDefault="00416F84" w:rsidP="0053312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E2D">
              <w:rPr>
                <w:rFonts w:ascii="Times New Roman" w:hAnsi="Times New Roman"/>
                <w:sz w:val="24"/>
                <w:szCs w:val="24"/>
              </w:rPr>
              <w:t>(полностью Ф.И.О.)</w:t>
            </w:r>
          </w:p>
        </w:tc>
      </w:tr>
    </w:tbl>
    <w:p w:rsidR="00416F84" w:rsidRPr="00D23018" w:rsidRDefault="00416F84" w:rsidP="002303D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16F84" w:rsidRPr="00D23018" w:rsidRDefault="00416F84" w:rsidP="002303D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16F84" w:rsidRPr="00D23018" w:rsidRDefault="00416F84" w:rsidP="002303D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16F84" w:rsidRPr="00D23018" w:rsidRDefault="00416F84" w:rsidP="002303D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16F84" w:rsidRPr="00D23018" w:rsidRDefault="00416F84" w:rsidP="002303D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16F84" w:rsidRPr="00D23018" w:rsidRDefault="00416F84" w:rsidP="002303D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16F84" w:rsidRPr="00D23018" w:rsidRDefault="00416F84" w:rsidP="002303D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16F84" w:rsidRPr="00D23018" w:rsidRDefault="00416F84" w:rsidP="002303D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16F84" w:rsidRPr="00D23018" w:rsidRDefault="00416F84" w:rsidP="002303D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16F84" w:rsidRPr="00D23018" w:rsidRDefault="00416F84" w:rsidP="002303D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16F84" w:rsidRPr="00D23018" w:rsidRDefault="00416F84" w:rsidP="002303D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16F84" w:rsidRPr="00D23018" w:rsidRDefault="00416F84" w:rsidP="002303D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16F84" w:rsidRPr="00D23018" w:rsidRDefault="00416F84" w:rsidP="002303D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16F84" w:rsidRPr="00D23018" w:rsidRDefault="00416F84" w:rsidP="002303D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16F84" w:rsidRPr="00D23018" w:rsidRDefault="00416F84" w:rsidP="002303D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16F84" w:rsidRPr="00D23018" w:rsidRDefault="00416F84" w:rsidP="002303D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  <w:sectPr w:rsidR="00416F84" w:rsidRPr="00D23018" w:rsidSect="008D5C8E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rtlGutter/>
          <w:docGrid w:linePitch="360"/>
        </w:sectPr>
      </w:pPr>
    </w:p>
    <w:p w:rsidR="00416F84" w:rsidRPr="00D23018" w:rsidRDefault="00416F84" w:rsidP="002303D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Приложение 3</w:t>
      </w:r>
    </w:p>
    <w:p w:rsidR="00416F84" w:rsidRPr="00D23018" w:rsidRDefault="00416F84" w:rsidP="007210B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416F84" w:rsidRPr="00D23018" w:rsidRDefault="00416F84" w:rsidP="0095295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БЛОК –СХЕМА</w:t>
      </w:r>
    </w:p>
    <w:p w:rsidR="00416F84" w:rsidRPr="00D23018" w:rsidRDefault="00416F84" w:rsidP="0095295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 xml:space="preserve"> предоставления муниципальной услуги</w:t>
      </w:r>
    </w:p>
    <w:p w:rsidR="00416F84" w:rsidRPr="00D23018" w:rsidRDefault="00416F84" w:rsidP="0095295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sz w:val="24"/>
          <w:szCs w:val="24"/>
        </w:rPr>
      </w:pPr>
      <w:r w:rsidRPr="00D23018">
        <w:rPr>
          <w:rFonts w:ascii="Times New Roman" w:eastAsia="PMingLiU" w:hAnsi="Times New Roman"/>
          <w:bCs/>
          <w:sz w:val="24"/>
          <w:szCs w:val="24"/>
        </w:rPr>
        <w:t>«</w:t>
      </w:r>
      <w:r w:rsidRPr="00D23018">
        <w:rPr>
          <w:rFonts w:ascii="Times New Roman" w:eastAsia="PMingLiU" w:hAnsi="Times New Roman"/>
          <w:sz w:val="24"/>
          <w:szCs w:val="24"/>
        </w:rPr>
        <w:t>Предоставление выписок из похозяйственной книги»</w:t>
      </w:r>
    </w:p>
    <w:p w:rsidR="00416F84" w:rsidRPr="00D23018" w:rsidRDefault="00416F84" w:rsidP="0095295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Cs/>
          <w:sz w:val="24"/>
          <w:szCs w:val="24"/>
        </w:rPr>
      </w:pPr>
    </w:p>
    <w:p w:rsidR="00416F84" w:rsidRPr="00D23018" w:rsidRDefault="00416F84" w:rsidP="00B83C2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sz w:val="24"/>
          <w:szCs w:val="24"/>
          <w:highlight w:val="green"/>
        </w:rPr>
      </w:pPr>
      <w:r w:rsidRPr="00D23018">
        <w:rPr>
          <w:rFonts w:ascii="Times New Roman" w:hAnsi="Times New Roman"/>
          <w:sz w:val="24"/>
          <w:szCs w:val="24"/>
        </w:rPr>
        <w:object w:dxaOrig="10640" w:dyaOrig="150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588pt" o:ole="">
            <v:imagedata r:id="rId8" o:title=""/>
          </v:shape>
          <o:OLEObject Type="Embed" ProgID="Visio.Drawing.11" ShapeID="_x0000_i1025" DrawAspect="Content" ObjectID="_1487946644" r:id="rId9"/>
        </w:object>
      </w:r>
    </w:p>
    <w:sectPr w:rsidR="00416F84" w:rsidRPr="00D23018" w:rsidSect="008D5C8E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F84" w:rsidRDefault="00416F84" w:rsidP="008D5C8E">
      <w:pPr>
        <w:spacing w:after="0" w:line="240" w:lineRule="auto"/>
      </w:pPr>
      <w:r>
        <w:separator/>
      </w:r>
    </w:p>
  </w:endnote>
  <w:endnote w:type="continuationSeparator" w:id="0">
    <w:p w:rsidR="00416F84" w:rsidRDefault="00416F84" w:rsidP="008D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MingLiU">
    <w:altName w:val="ЎPs??c???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F84" w:rsidRPr="008D5C8E" w:rsidRDefault="00416F84">
    <w:pPr>
      <w:pStyle w:val="Footer"/>
      <w:jc w:val="right"/>
      <w:rPr>
        <w:rFonts w:ascii="Times New Roman" w:hAnsi="Times New Roman"/>
      </w:rPr>
    </w:pPr>
    <w:r w:rsidRPr="008D5C8E">
      <w:rPr>
        <w:rFonts w:ascii="Times New Roman" w:hAnsi="Times New Roman"/>
      </w:rPr>
      <w:fldChar w:fldCharType="begin"/>
    </w:r>
    <w:r w:rsidRPr="008D5C8E">
      <w:rPr>
        <w:rFonts w:ascii="Times New Roman" w:hAnsi="Times New Roman"/>
      </w:rPr>
      <w:instrText>PAGE   \* MERGEFORMAT</w:instrText>
    </w:r>
    <w:r w:rsidRPr="008D5C8E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32</w:t>
    </w:r>
    <w:r w:rsidRPr="008D5C8E">
      <w:rPr>
        <w:rFonts w:ascii="Times New Roman" w:hAnsi="Times New Roman"/>
      </w:rPr>
      <w:fldChar w:fldCharType="end"/>
    </w:r>
  </w:p>
  <w:p w:rsidR="00416F84" w:rsidRDefault="00416F8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F84" w:rsidRDefault="00416F84" w:rsidP="008D5C8E">
      <w:pPr>
        <w:spacing w:after="0" w:line="240" w:lineRule="auto"/>
      </w:pPr>
      <w:r>
        <w:separator/>
      </w:r>
    </w:p>
  </w:footnote>
  <w:footnote w:type="continuationSeparator" w:id="0">
    <w:p w:rsidR="00416F84" w:rsidRDefault="00416F84" w:rsidP="008D5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AC52E43"/>
    <w:multiLevelType w:val="hybridMultilevel"/>
    <w:tmpl w:val="7A00F284"/>
    <w:lvl w:ilvl="0" w:tplc="42EA9A3A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083"/>
        </w:tabs>
        <w:ind w:left="20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03"/>
        </w:tabs>
        <w:ind w:left="28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43"/>
        </w:tabs>
        <w:ind w:left="42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63"/>
        </w:tabs>
        <w:ind w:left="49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03"/>
        </w:tabs>
        <w:ind w:left="64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23"/>
        </w:tabs>
        <w:ind w:left="7123" w:hanging="180"/>
      </w:pPr>
      <w:rPr>
        <w:rFonts w:cs="Times New Roman"/>
      </w:rPr>
    </w:lvl>
  </w:abstractNum>
  <w:abstractNum w:abstractNumId="2">
    <w:nsid w:val="65011B08"/>
    <w:multiLevelType w:val="hybridMultilevel"/>
    <w:tmpl w:val="7A00F284"/>
    <w:lvl w:ilvl="0" w:tplc="42EA9A3A">
      <w:start w:val="1"/>
      <w:numFmt w:val="decimal"/>
      <w:lvlText w:val="%1."/>
      <w:lvlJc w:val="left"/>
      <w:pPr>
        <w:tabs>
          <w:tab w:val="num" w:pos="1998"/>
        </w:tabs>
        <w:ind w:left="1998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083"/>
        </w:tabs>
        <w:ind w:left="20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03"/>
        </w:tabs>
        <w:ind w:left="28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43"/>
        </w:tabs>
        <w:ind w:left="42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63"/>
        </w:tabs>
        <w:ind w:left="49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03"/>
        </w:tabs>
        <w:ind w:left="64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23"/>
        </w:tabs>
        <w:ind w:left="7123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328E"/>
    <w:rsid w:val="0000252D"/>
    <w:rsid w:val="00007C7D"/>
    <w:rsid w:val="000110C2"/>
    <w:rsid w:val="000133CA"/>
    <w:rsid w:val="0002102E"/>
    <w:rsid w:val="00024FB4"/>
    <w:rsid w:val="000269E4"/>
    <w:rsid w:val="00037A7C"/>
    <w:rsid w:val="00063525"/>
    <w:rsid w:val="00064B40"/>
    <w:rsid w:val="00074811"/>
    <w:rsid w:val="0007541C"/>
    <w:rsid w:val="0007567A"/>
    <w:rsid w:val="00075CB3"/>
    <w:rsid w:val="0009233F"/>
    <w:rsid w:val="000A1C0D"/>
    <w:rsid w:val="000B456C"/>
    <w:rsid w:val="000B6D2A"/>
    <w:rsid w:val="000C6C3F"/>
    <w:rsid w:val="000D0B69"/>
    <w:rsid w:val="000D3732"/>
    <w:rsid w:val="000E379B"/>
    <w:rsid w:val="000F0679"/>
    <w:rsid w:val="000F07F4"/>
    <w:rsid w:val="000F157F"/>
    <w:rsid w:val="000F1D7C"/>
    <w:rsid w:val="000F7AE1"/>
    <w:rsid w:val="00101052"/>
    <w:rsid w:val="00105495"/>
    <w:rsid w:val="00105D61"/>
    <w:rsid w:val="00105DB9"/>
    <w:rsid w:val="001109B0"/>
    <w:rsid w:val="001118C7"/>
    <w:rsid w:val="00114726"/>
    <w:rsid w:val="001273E4"/>
    <w:rsid w:val="001354D5"/>
    <w:rsid w:val="001373FF"/>
    <w:rsid w:val="00146284"/>
    <w:rsid w:val="00160265"/>
    <w:rsid w:val="00161F5D"/>
    <w:rsid w:val="001621D2"/>
    <w:rsid w:val="0016422E"/>
    <w:rsid w:val="00166313"/>
    <w:rsid w:val="00174757"/>
    <w:rsid w:val="00182FC8"/>
    <w:rsid w:val="00190A6A"/>
    <w:rsid w:val="00191D73"/>
    <w:rsid w:val="001969F2"/>
    <w:rsid w:val="001A2CF1"/>
    <w:rsid w:val="001A678E"/>
    <w:rsid w:val="001B2D6E"/>
    <w:rsid w:val="001B6372"/>
    <w:rsid w:val="001B6D25"/>
    <w:rsid w:val="001C650E"/>
    <w:rsid w:val="001C7718"/>
    <w:rsid w:val="001D3A68"/>
    <w:rsid w:val="001D6835"/>
    <w:rsid w:val="001E3098"/>
    <w:rsid w:val="001E46FC"/>
    <w:rsid w:val="001F5CAB"/>
    <w:rsid w:val="001F716D"/>
    <w:rsid w:val="002019AA"/>
    <w:rsid w:val="00211A3B"/>
    <w:rsid w:val="00215043"/>
    <w:rsid w:val="002208BE"/>
    <w:rsid w:val="002212C4"/>
    <w:rsid w:val="00227111"/>
    <w:rsid w:val="002303DD"/>
    <w:rsid w:val="002309A7"/>
    <w:rsid w:val="00231402"/>
    <w:rsid w:val="00231508"/>
    <w:rsid w:val="00232229"/>
    <w:rsid w:val="00234614"/>
    <w:rsid w:val="0023665D"/>
    <w:rsid w:val="002373B0"/>
    <w:rsid w:val="0024242E"/>
    <w:rsid w:val="002426E4"/>
    <w:rsid w:val="0024713A"/>
    <w:rsid w:val="002540C8"/>
    <w:rsid w:val="002636B1"/>
    <w:rsid w:val="00270D35"/>
    <w:rsid w:val="002756BE"/>
    <w:rsid w:val="002770FF"/>
    <w:rsid w:val="002804FE"/>
    <w:rsid w:val="002810B9"/>
    <w:rsid w:val="002A2740"/>
    <w:rsid w:val="002A3A25"/>
    <w:rsid w:val="002A3A53"/>
    <w:rsid w:val="002A4353"/>
    <w:rsid w:val="002A54B4"/>
    <w:rsid w:val="002A5530"/>
    <w:rsid w:val="002B34CB"/>
    <w:rsid w:val="002C2F41"/>
    <w:rsid w:val="002C6294"/>
    <w:rsid w:val="002D2FB1"/>
    <w:rsid w:val="002D733F"/>
    <w:rsid w:val="002E3C85"/>
    <w:rsid w:val="002E6C4C"/>
    <w:rsid w:val="002F169B"/>
    <w:rsid w:val="002F5FEE"/>
    <w:rsid w:val="002F7CE3"/>
    <w:rsid w:val="00315910"/>
    <w:rsid w:val="00320499"/>
    <w:rsid w:val="00330FD6"/>
    <w:rsid w:val="00332CAF"/>
    <w:rsid w:val="00340090"/>
    <w:rsid w:val="00342806"/>
    <w:rsid w:val="0034651B"/>
    <w:rsid w:val="00347267"/>
    <w:rsid w:val="003519F2"/>
    <w:rsid w:val="00353E4E"/>
    <w:rsid w:val="00354AFD"/>
    <w:rsid w:val="003575B7"/>
    <w:rsid w:val="00363A66"/>
    <w:rsid w:val="003661DE"/>
    <w:rsid w:val="00370851"/>
    <w:rsid w:val="00372A01"/>
    <w:rsid w:val="00373F34"/>
    <w:rsid w:val="003756FB"/>
    <w:rsid w:val="00377130"/>
    <w:rsid w:val="00377777"/>
    <w:rsid w:val="00383438"/>
    <w:rsid w:val="00383849"/>
    <w:rsid w:val="00385E08"/>
    <w:rsid w:val="00393901"/>
    <w:rsid w:val="003A3C82"/>
    <w:rsid w:val="003B033A"/>
    <w:rsid w:val="003B2B5A"/>
    <w:rsid w:val="003B77DA"/>
    <w:rsid w:val="003C0307"/>
    <w:rsid w:val="003C7EAB"/>
    <w:rsid w:val="003D2084"/>
    <w:rsid w:val="003D364A"/>
    <w:rsid w:val="003E2022"/>
    <w:rsid w:val="003E2C77"/>
    <w:rsid w:val="003E3D92"/>
    <w:rsid w:val="003E50A4"/>
    <w:rsid w:val="003F0F73"/>
    <w:rsid w:val="003F2734"/>
    <w:rsid w:val="003F3313"/>
    <w:rsid w:val="00400484"/>
    <w:rsid w:val="00416F84"/>
    <w:rsid w:val="00420C05"/>
    <w:rsid w:val="004272E4"/>
    <w:rsid w:val="00427419"/>
    <w:rsid w:val="00430A87"/>
    <w:rsid w:val="00433324"/>
    <w:rsid w:val="00461A6F"/>
    <w:rsid w:val="00464229"/>
    <w:rsid w:val="00467728"/>
    <w:rsid w:val="00480314"/>
    <w:rsid w:val="00480C9F"/>
    <w:rsid w:val="00486EF1"/>
    <w:rsid w:val="0048758F"/>
    <w:rsid w:val="00491C63"/>
    <w:rsid w:val="00493524"/>
    <w:rsid w:val="00494015"/>
    <w:rsid w:val="00496055"/>
    <w:rsid w:val="004962BA"/>
    <w:rsid w:val="00496455"/>
    <w:rsid w:val="004C018D"/>
    <w:rsid w:val="004C0F3B"/>
    <w:rsid w:val="004C170E"/>
    <w:rsid w:val="004D73C6"/>
    <w:rsid w:val="004E2C3E"/>
    <w:rsid w:val="004E5D77"/>
    <w:rsid w:val="004F442F"/>
    <w:rsid w:val="004F604C"/>
    <w:rsid w:val="004F697E"/>
    <w:rsid w:val="005059A7"/>
    <w:rsid w:val="00505FA0"/>
    <w:rsid w:val="00507F51"/>
    <w:rsid w:val="005161A8"/>
    <w:rsid w:val="00517BFC"/>
    <w:rsid w:val="0052147D"/>
    <w:rsid w:val="00521640"/>
    <w:rsid w:val="00524C19"/>
    <w:rsid w:val="0052607D"/>
    <w:rsid w:val="00533121"/>
    <w:rsid w:val="00535DA5"/>
    <w:rsid w:val="00537CBD"/>
    <w:rsid w:val="00544C5E"/>
    <w:rsid w:val="0055735E"/>
    <w:rsid w:val="0056639C"/>
    <w:rsid w:val="00573195"/>
    <w:rsid w:val="005756EA"/>
    <w:rsid w:val="00580936"/>
    <w:rsid w:val="005864EF"/>
    <w:rsid w:val="0058691C"/>
    <w:rsid w:val="00590AC3"/>
    <w:rsid w:val="005931B0"/>
    <w:rsid w:val="005A230E"/>
    <w:rsid w:val="005A4995"/>
    <w:rsid w:val="005B4ABC"/>
    <w:rsid w:val="005B7C2D"/>
    <w:rsid w:val="005C0D29"/>
    <w:rsid w:val="005C1203"/>
    <w:rsid w:val="005C1F11"/>
    <w:rsid w:val="005C3798"/>
    <w:rsid w:val="005C4863"/>
    <w:rsid w:val="005C72CA"/>
    <w:rsid w:val="005D7F76"/>
    <w:rsid w:val="005E1375"/>
    <w:rsid w:val="005E3A16"/>
    <w:rsid w:val="005F2EE4"/>
    <w:rsid w:val="00603207"/>
    <w:rsid w:val="00604537"/>
    <w:rsid w:val="00604B9B"/>
    <w:rsid w:val="00615952"/>
    <w:rsid w:val="0061711F"/>
    <w:rsid w:val="00622609"/>
    <w:rsid w:val="00627336"/>
    <w:rsid w:val="00640FE6"/>
    <w:rsid w:val="0064351E"/>
    <w:rsid w:val="006478B6"/>
    <w:rsid w:val="006478E2"/>
    <w:rsid w:val="006669CE"/>
    <w:rsid w:val="00670465"/>
    <w:rsid w:val="0068586C"/>
    <w:rsid w:val="0069109B"/>
    <w:rsid w:val="006A05AE"/>
    <w:rsid w:val="006A3646"/>
    <w:rsid w:val="006A51F8"/>
    <w:rsid w:val="006B2C23"/>
    <w:rsid w:val="006B6798"/>
    <w:rsid w:val="006B789C"/>
    <w:rsid w:val="006D384D"/>
    <w:rsid w:val="006D79A5"/>
    <w:rsid w:val="006E7AC2"/>
    <w:rsid w:val="006E7FEE"/>
    <w:rsid w:val="006F0093"/>
    <w:rsid w:val="006F2EEF"/>
    <w:rsid w:val="00705C92"/>
    <w:rsid w:val="00711D8E"/>
    <w:rsid w:val="00712472"/>
    <w:rsid w:val="00712600"/>
    <w:rsid w:val="007210BF"/>
    <w:rsid w:val="00726BFC"/>
    <w:rsid w:val="007316B7"/>
    <w:rsid w:val="00733E2D"/>
    <w:rsid w:val="007341A4"/>
    <w:rsid w:val="00741763"/>
    <w:rsid w:val="0074185B"/>
    <w:rsid w:val="00743089"/>
    <w:rsid w:val="00744F10"/>
    <w:rsid w:val="00752C99"/>
    <w:rsid w:val="00756554"/>
    <w:rsid w:val="0076041B"/>
    <w:rsid w:val="00764B18"/>
    <w:rsid w:val="00770A49"/>
    <w:rsid w:val="0077152C"/>
    <w:rsid w:val="0078131D"/>
    <w:rsid w:val="00785CD2"/>
    <w:rsid w:val="00791AE9"/>
    <w:rsid w:val="007A7436"/>
    <w:rsid w:val="007B1C76"/>
    <w:rsid w:val="007B2438"/>
    <w:rsid w:val="007B468F"/>
    <w:rsid w:val="007B5C9D"/>
    <w:rsid w:val="007B7758"/>
    <w:rsid w:val="007B7DE7"/>
    <w:rsid w:val="007C7049"/>
    <w:rsid w:val="007D0B22"/>
    <w:rsid w:val="007D52ED"/>
    <w:rsid w:val="007E442B"/>
    <w:rsid w:val="007E7B79"/>
    <w:rsid w:val="007F24C5"/>
    <w:rsid w:val="0081137E"/>
    <w:rsid w:val="00823BC2"/>
    <w:rsid w:val="008302FC"/>
    <w:rsid w:val="00836AA7"/>
    <w:rsid w:val="008414A7"/>
    <w:rsid w:val="00842456"/>
    <w:rsid w:val="00842F24"/>
    <w:rsid w:val="00843700"/>
    <w:rsid w:val="0086328E"/>
    <w:rsid w:val="00863755"/>
    <w:rsid w:val="008638C5"/>
    <w:rsid w:val="00870D66"/>
    <w:rsid w:val="0087469A"/>
    <w:rsid w:val="008757CB"/>
    <w:rsid w:val="0087773F"/>
    <w:rsid w:val="00880A8F"/>
    <w:rsid w:val="00881ACC"/>
    <w:rsid w:val="008907B1"/>
    <w:rsid w:val="008A29B0"/>
    <w:rsid w:val="008A7CA6"/>
    <w:rsid w:val="008B334B"/>
    <w:rsid w:val="008C42D4"/>
    <w:rsid w:val="008C61C3"/>
    <w:rsid w:val="008D07A6"/>
    <w:rsid w:val="008D0ACF"/>
    <w:rsid w:val="008D5C8E"/>
    <w:rsid w:val="008D77D6"/>
    <w:rsid w:val="008D7BFE"/>
    <w:rsid w:val="008E3216"/>
    <w:rsid w:val="008E7A9B"/>
    <w:rsid w:val="008F0AA7"/>
    <w:rsid w:val="008F11C1"/>
    <w:rsid w:val="008F53B3"/>
    <w:rsid w:val="008F5E1E"/>
    <w:rsid w:val="008F791F"/>
    <w:rsid w:val="00904CEF"/>
    <w:rsid w:val="009069FF"/>
    <w:rsid w:val="009131FB"/>
    <w:rsid w:val="0092235B"/>
    <w:rsid w:val="00935F68"/>
    <w:rsid w:val="00937657"/>
    <w:rsid w:val="00945793"/>
    <w:rsid w:val="00946C26"/>
    <w:rsid w:val="009471B4"/>
    <w:rsid w:val="0095295D"/>
    <w:rsid w:val="00952F87"/>
    <w:rsid w:val="009566E8"/>
    <w:rsid w:val="009678A5"/>
    <w:rsid w:val="00975591"/>
    <w:rsid w:val="00981B33"/>
    <w:rsid w:val="00983BBD"/>
    <w:rsid w:val="00996EA7"/>
    <w:rsid w:val="009A1086"/>
    <w:rsid w:val="009B463A"/>
    <w:rsid w:val="009C0E2B"/>
    <w:rsid w:val="009C3872"/>
    <w:rsid w:val="009E20C2"/>
    <w:rsid w:val="009F0E8B"/>
    <w:rsid w:val="009F280B"/>
    <w:rsid w:val="009F5586"/>
    <w:rsid w:val="00A01E2B"/>
    <w:rsid w:val="00A02D2B"/>
    <w:rsid w:val="00A12685"/>
    <w:rsid w:val="00A136ED"/>
    <w:rsid w:val="00A17066"/>
    <w:rsid w:val="00A341B8"/>
    <w:rsid w:val="00A410E8"/>
    <w:rsid w:val="00A413DF"/>
    <w:rsid w:val="00A452E3"/>
    <w:rsid w:val="00A4637F"/>
    <w:rsid w:val="00A55D8B"/>
    <w:rsid w:val="00A62F51"/>
    <w:rsid w:val="00A6432C"/>
    <w:rsid w:val="00A66739"/>
    <w:rsid w:val="00A75F4E"/>
    <w:rsid w:val="00A77E37"/>
    <w:rsid w:val="00A82BF5"/>
    <w:rsid w:val="00AB3AF9"/>
    <w:rsid w:val="00AB54FA"/>
    <w:rsid w:val="00AC14AB"/>
    <w:rsid w:val="00AC2045"/>
    <w:rsid w:val="00AC4BA6"/>
    <w:rsid w:val="00AC62D6"/>
    <w:rsid w:val="00AC7E21"/>
    <w:rsid w:val="00AD10C2"/>
    <w:rsid w:val="00AD5D4F"/>
    <w:rsid w:val="00AE33B8"/>
    <w:rsid w:val="00AF2838"/>
    <w:rsid w:val="00AF5EEB"/>
    <w:rsid w:val="00AF6275"/>
    <w:rsid w:val="00B00831"/>
    <w:rsid w:val="00B12B38"/>
    <w:rsid w:val="00B179EA"/>
    <w:rsid w:val="00B17F48"/>
    <w:rsid w:val="00B23D6E"/>
    <w:rsid w:val="00B25E56"/>
    <w:rsid w:val="00B33155"/>
    <w:rsid w:val="00B3537A"/>
    <w:rsid w:val="00B36D22"/>
    <w:rsid w:val="00B43222"/>
    <w:rsid w:val="00B44F31"/>
    <w:rsid w:val="00B4601B"/>
    <w:rsid w:val="00B56440"/>
    <w:rsid w:val="00B626FF"/>
    <w:rsid w:val="00B758DF"/>
    <w:rsid w:val="00B77A23"/>
    <w:rsid w:val="00B83C2A"/>
    <w:rsid w:val="00B906F1"/>
    <w:rsid w:val="00B91DA8"/>
    <w:rsid w:val="00B92AD3"/>
    <w:rsid w:val="00B94979"/>
    <w:rsid w:val="00BA0E6C"/>
    <w:rsid w:val="00BA28B0"/>
    <w:rsid w:val="00BA4749"/>
    <w:rsid w:val="00BA47EC"/>
    <w:rsid w:val="00BA5DC6"/>
    <w:rsid w:val="00BC17FB"/>
    <w:rsid w:val="00BC1C3C"/>
    <w:rsid w:val="00BC3B89"/>
    <w:rsid w:val="00BD4AC9"/>
    <w:rsid w:val="00BD5BA2"/>
    <w:rsid w:val="00BE4169"/>
    <w:rsid w:val="00BF0157"/>
    <w:rsid w:val="00BF743F"/>
    <w:rsid w:val="00C02AC6"/>
    <w:rsid w:val="00C05132"/>
    <w:rsid w:val="00C156E9"/>
    <w:rsid w:val="00C165D0"/>
    <w:rsid w:val="00C2107F"/>
    <w:rsid w:val="00C23B44"/>
    <w:rsid w:val="00C2522F"/>
    <w:rsid w:val="00C26566"/>
    <w:rsid w:val="00C26798"/>
    <w:rsid w:val="00C27AAF"/>
    <w:rsid w:val="00C343B9"/>
    <w:rsid w:val="00C421D6"/>
    <w:rsid w:val="00C619A8"/>
    <w:rsid w:val="00C65491"/>
    <w:rsid w:val="00C92C2A"/>
    <w:rsid w:val="00C9432E"/>
    <w:rsid w:val="00CA264E"/>
    <w:rsid w:val="00CA5C88"/>
    <w:rsid w:val="00CA77B3"/>
    <w:rsid w:val="00CB68EB"/>
    <w:rsid w:val="00CB7811"/>
    <w:rsid w:val="00CC3BC2"/>
    <w:rsid w:val="00CD7DB6"/>
    <w:rsid w:val="00CE1497"/>
    <w:rsid w:val="00CE44F4"/>
    <w:rsid w:val="00CE6DBC"/>
    <w:rsid w:val="00D11758"/>
    <w:rsid w:val="00D1487D"/>
    <w:rsid w:val="00D23018"/>
    <w:rsid w:val="00D2314C"/>
    <w:rsid w:val="00D24874"/>
    <w:rsid w:val="00D30012"/>
    <w:rsid w:val="00D36872"/>
    <w:rsid w:val="00D37298"/>
    <w:rsid w:val="00D42112"/>
    <w:rsid w:val="00D445B8"/>
    <w:rsid w:val="00D44E7E"/>
    <w:rsid w:val="00D462B1"/>
    <w:rsid w:val="00D46665"/>
    <w:rsid w:val="00D52529"/>
    <w:rsid w:val="00D60391"/>
    <w:rsid w:val="00D62FF3"/>
    <w:rsid w:val="00D853D2"/>
    <w:rsid w:val="00D94661"/>
    <w:rsid w:val="00DA0F9E"/>
    <w:rsid w:val="00DA748F"/>
    <w:rsid w:val="00DC2CE6"/>
    <w:rsid w:val="00DC40CB"/>
    <w:rsid w:val="00DD3F90"/>
    <w:rsid w:val="00DE5E4F"/>
    <w:rsid w:val="00DE7776"/>
    <w:rsid w:val="00DF2264"/>
    <w:rsid w:val="00DF4AAF"/>
    <w:rsid w:val="00DF6F41"/>
    <w:rsid w:val="00DF7FC3"/>
    <w:rsid w:val="00E03E10"/>
    <w:rsid w:val="00E131C9"/>
    <w:rsid w:val="00E13939"/>
    <w:rsid w:val="00E1429E"/>
    <w:rsid w:val="00E177C5"/>
    <w:rsid w:val="00E23A06"/>
    <w:rsid w:val="00E258D1"/>
    <w:rsid w:val="00E33569"/>
    <w:rsid w:val="00E339CA"/>
    <w:rsid w:val="00E36577"/>
    <w:rsid w:val="00E44AD8"/>
    <w:rsid w:val="00E47196"/>
    <w:rsid w:val="00E519D1"/>
    <w:rsid w:val="00E55D92"/>
    <w:rsid w:val="00E64F8B"/>
    <w:rsid w:val="00E67996"/>
    <w:rsid w:val="00E71F32"/>
    <w:rsid w:val="00E72E8B"/>
    <w:rsid w:val="00E74027"/>
    <w:rsid w:val="00E7499E"/>
    <w:rsid w:val="00E86359"/>
    <w:rsid w:val="00E96435"/>
    <w:rsid w:val="00E96D31"/>
    <w:rsid w:val="00E972E2"/>
    <w:rsid w:val="00E975DC"/>
    <w:rsid w:val="00EA1B8C"/>
    <w:rsid w:val="00EB0E8C"/>
    <w:rsid w:val="00EB1C75"/>
    <w:rsid w:val="00EB2BCA"/>
    <w:rsid w:val="00EB7A5C"/>
    <w:rsid w:val="00EC329B"/>
    <w:rsid w:val="00EC374F"/>
    <w:rsid w:val="00EC4679"/>
    <w:rsid w:val="00ED1E3C"/>
    <w:rsid w:val="00ED2642"/>
    <w:rsid w:val="00ED5BE6"/>
    <w:rsid w:val="00ED6C77"/>
    <w:rsid w:val="00EE10E1"/>
    <w:rsid w:val="00EE18D4"/>
    <w:rsid w:val="00EF06FF"/>
    <w:rsid w:val="00EF0B82"/>
    <w:rsid w:val="00EF1113"/>
    <w:rsid w:val="00EF3675"/>
    <w:rsid w:val="00EF686B"/>
    <w:rsid w:val="00EF7265"/>
    <w:rsid w:val="00F0539D"/>
    <w:rsid w:val="00F10137"/>
    <w:rsid w:val="00F32DEB"/>
    <w:rsid w:val="00F35E8B"/>
    <w:rsid w:val="00F43BBA"/>
    <w:rsid w:val="00F45B90"/>
    <w:rsid w:val="00F45F04"/>
    <w:rsid w:val="00F51C7A"/>
    <w:rsid w:val="00F60A5A"/>
    <w:rsid w:val="00F616A8"/>
    <w:rsid w:val="00F718DB"/>
    <w:rsid w:val="00F72838"/>
    <w:rsid w:val="00F756A2"/>
    <w:rsid w:val="00F955A3"/>
    <w:rsid w:val="00F9726C"/>
    <w:rsid w:val="00FA7A74"/>
    <w:rsid w:val="00FB38E1"/>
    <w:rsid w:val="00FB5C17"/>
    <w:rsid w:val="00FC2F8A"/>
    <w:rsid w:val="00FC3162"/>
    <w:rsid w:val="00FE0ED7"/>
    <w:rsid w:val="00FE1F45"/>
    <w:rsid w:val="00FE1FA9"/>
    <w:rsid w:val="00FE4DBE"/>
    <w:rsid w:val="00FF079C"/>
    <w:rsid w:val="00FF3DE5"/>
    <w:rsid w:val="00FF53F2"/>
    <w:rsid w:val="00FF5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353"/>
    <w:pPr>
      <w:spacing w:after="200" w:line="276" w:lineRule="auto"/>
    </w:pPr>
  </w:style>
  <w:style w:type="paragraph" w:styleId="Heading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Normal"/>
    <w:link w:val="Heading1Char"/>
    <w:uiPriority w:val="99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B7A5C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r"/>
    <w:basedOn w:val="DefaultParagraphFont"/>
    <w:link w:val="Heading1"/>
    <w:uiPriority w:val="99"/>
    <w:locked/>
    <w:rsid w:val="0086328E"/>
    <w:rPr>
      <w:rFonts w:ascii="Tahoma" w:hAnsi="Tahoma" w:cs="Times New Roman"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B7A5C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1">
    <w:name w:val="Заголовок 1 Знак"/>
    <w:basedOn w:val="DefaultParagraphFont"/>
    <w:uiPriority w:val="99"/>
    <w:rsid w:val="0086328E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ListParagraph">
    <w:name w:val="List Paragraph"/>
    <w:basedOn w:val="Normal"/>
    <w:uiPriority w:val="99"/>
    <w:qFormat/>
    <w:rsid w:val="00420C05"/>
    <w:pPr>
      <w:ind w:left="720"/>
      <w:contextualSpacing/>
    </w:pPr>
  </w:style>
  <w:style w:type="paragraph" w:customStyle="1" w:styleId="a">
    <w:name w:val="МУ Обычный стиль"/>
    <w:basedOn w:val="Normal"/>
    <w:autoRedefine/>
    <w:uiPriority w:val="99"/>
    <w:rsid w:val="003A3C82"/>
    <w:pPr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hAnsi="Times New Roman"/>
      <w:i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EE18D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D3729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372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37298"/>
    <w:rPr>
      <w:rFonts w:eastAsia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372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3729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37298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D5C8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D5C8E"/>
    <w:rPr>
      <w:rFonts w:cs="Times New Roman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BA4749"/>
    <w:rPr>
      <w:rFonts w:ascii="Arial" w:hAnsi="Arial" w:cs="Arial"/>
      <w:lang w:val="ru-RU" w:eastAsia="ru-RU" w:bidi="ar-SA"/>
    </w:rPr>
  </w:style>
  <w:style w:type="character" w:styleId="Hyperlink">
    <w:name w:val="Hyperlink"/>
    <w:basedOn w:val="DefaultParagraphFont"/>
    <w:uiPriority w:val="99"/>
    <w:rsid w:val="000133CA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rsid w:val="00E519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E519D1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E519D1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6478B6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Revision">
    <w:name w:val="Revision"/>
    <w:hidden/>
    <w:uiPriority w:val="99"/>
    <w:semiHidden/>
    <w:rsid w:val="008F11C1"/>
  </w:style>
  <w:style w:type="character" w:styleId="EndnoteReference">
    <w:name w:val="endnote reference"/>
    <w:basedOn w:val="DefaultParagraphFont"/>
    <w:uiPriority w:val="99"/>
    <w:semiHidden/>
    <w:rsid w:val="00764B18"/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AC4BA6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customStyle="1" w:styleId="small">
    <w:name w:val="small"/>
    <w:basedOn w:val="DefaultParagraphFont"/>
    <w:uiPriority w:val="99"/>
    <w:rsid w:val="0024242E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rsid w:val="00EB7A5C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B7A5C"/>
    <w:rPr>
      <w:rFonts w:ascii="Times New Roman" w:hAnsi="Times New Roman" w:cs="Times New Roman"/>
      <w:sz w:val="24"/>
      <w:szCs w:val="24"/>
    </w:rPr>
  </w:style>
  <w:style w:type="paragraph" w:customStyle="1" w:styleId="a0">
    <w:name w:val="реквизитПодпись"/>
    <w:basedOn w:val="Normal"/>
    <w:uiPriority w:val="99"/>
    <w:rsid w:val="00EB7A5C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0"/>
    </w:rPr>
  </w:style>
  <w:style w:type="paragraph" w:customStyle="1" w:styleId="Standard">
    <w:name w:val="Standard"/>
    <w:uiPriority w:val="99"/>
    <w:rsid w:val="00EB7A5C"/>
    <w:pPr>
      <w:widowControl w:val="0"/>
      <w:suppressAutoHyphens/>
      <w:autoSpaceDE w:val="0"/>
      <w:autoSpaceDN w:val="0"/>
    </w:pPr>
    <w:rPr>
      <w:rFonts w:ascii="Times New Roman" w:hAnsi="Times New Roman"/>
      <w:kern w:val="3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83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36</Pages>
  <Words>9420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КРИВОШЕИНСКОГО СЕЛЬСКОГО ПОСЕЛЕНИЯ</dc:title>
  <dc:subject/>
  <dc:creator>lukjanova</dc:creator>
  <cp:keywords/>
  <dc:description/>
  <cp:lastModifiedBy>Михаил</cp:lastModifiedBy>
  <cp:revision>3</cp:revision>
  <cp:lastPrinted>2014-06-20T08:49:00Z</cp:lastPrinted>
  <dcterms:created xsi:type="dcterms:W3CDTF">2015-03-15T11:44:00Z</dcterms:created>
  <dcterms:modified xsi:type="dcterms:W3CDTF">2015-03-15T11:44:00Z</dcterms:modified>
</cp:coreProperties>
</file>