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BE" w:rsidRDefault="00FD2EBE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FD2EBE" w:rsidRDefault="00FD2EBE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FD2EBE" w:rsidRDefault="00FD2EBE" w:rsidP="00664685">
      <w:pPr>
        <w:jc w:val="center"/>
        <w:rPr>
          <w:rFonts w:ascii="Arial" w:hAnsi="Arial" w:cs="Arial"/>
          <w:sz w:val="24"/>
          <w:szCs w:val="24"/>
        </w:rPr>
      </w:pPr>
    </w:p>
    <w:p w:rsidR="00FD2EBE" w:rsidRDefault="00FD2EBE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D2EBE" w:rsidRDefault="00FD2EBE" w:rsidP="00664685">
      <w:pPr>
        <w:jc w:val="center"/>
        <w:rPr>
          <w:rFonts w:ascii="Arial" w:hAnsi="Arial" w:cs="Arial"/>
          <w:sz w:val="24"/>
          <w:szCs w:val="24"/>
        </w:rPr>
      </w:pPr>
    </w:p>
    <w:p w:rsidR="00FD2EBE" w:rsidRDefault="00FD2EBE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FD2EBE" w:rsidRDefault="00FD2EBE" w:rsidP="00664685">
      <w:pPr>
        <w:jc w:val="center"/>
        <w:rPr>
          <w:sz w:val="24"/>
          <w:szCs w:val="24"/>
        </w:rPr>
      </w:pPr>
    </w:p>
    <w:p w:rsidR="00FD2EBE" w:rsidRPr="003E093E" w:rsidRDefault="00FD2EBE" w:rsidP="003E093E">
      <w:pPr>
        <w:jc w:val="both"/>
        <w:rPr>
          <w:rFonts w:ascii="Arial" w:hAnsi="Arial" w:cs="Arial"/>
          <w:sz w:val="24"/>
          <w:szCs w:val="24"/>
        </w:rPr>
      </w:pPr>
      <w:r w:rsidRPr="003E093E">
        <w:rPr>
          <w:rFonts w:ascii="Arial" w:hAnsi="Arial" w:cs="Arial"/>
          <w:sz w:val="24"/>
          <w:szCs w:val="24"/>
        </w:rPr>
        <w:t xml:space="preserve">14.05.2018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№63</w:t>
      </w:r>
      <w:r w:rsidRPr="003E093E">
        <w:rPr>
          <w:rFonts w:ascii="Arial" w:hAnsi="Arial" w:cs="Arial"/>
          <w:sz w:val="24"/>
          <w:szCs w:val="24"/>
        </w:rPr>
        <w:t xml:space="preserve">                  </w:t>
      </w:r>
    </w:p>
    <w:p w:rsidR="00FD2EBE" w:rsidRDefault="00FD2EBE" w:rsidP="00664685">
      <w:pPr>
        <w:jc w:val="center"/>
        <w:rPr>
          <w:rFonts w:ascii="Arial" w:hAnsi="Arial" w:cs="Arial"/>
          <w:sz w:val="24"/>
          <w:szCs w:val="24"/>
        </w:rPr>
      </w:pPr>
    </w:p>
    <w:p w:rsidR="00FD2EBE" w:rsidRDefault="00FD2EBE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FD2EBE" w:rsidRDefault="00FD2EBE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FD2EBE" w:rsidRDefault="00FD2EBE" w:rsidP="00664685">
      <w:pPr>
        <w:jc w:val="center"/>
        <w:rPr>
          <w:sz w:val="24"/>
          <w:szCs w:val="24"/>
        </w:rPr>
      </w:pPr>
    </w:p>
    <w:p w:rsidR="00FD2EBE" w:rsidRDefault="00FD2EBE" w:rsidP="00664685">
      <w:pPr>
        <w:jc w:val="center"/>
        <w:rPr>
          <w:sz w:val="24"/>
          <w:szCs w:val="24"/>
        </w:rPr>
      </w:pPr>
    </w:p>
    <w:p w:rsidR="00FD2EBE" w:rsidRDefault="00FD2EBE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порядок разработки и утверждения административных регламентов предоставления муниципальных услуг на территории муниципального образования Кривошеинское сельское поселение, утвержденный Постановлением Администрации Кривошеинского сельского поселения от 04.06.2012 №41</w:t>
      </w:r>
    </w:p>
    <w:p w:rsidR="00FD2EBE" w:rsidRDefault="00FD2EBE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FD2EBE" w:rsidRPr="00E363CB" w:rsidRDefault="00FD2EBE" w:rsidP="0066468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363CB">
        <w:rPr>
          <w:rFonts w:ascii="Arial" w:hAnsi="Arial" w:cs="Arial"/>
          <w:sz w:val="24"/>
          <w:szCs w:val="24"/>
        </w:rPr>
        <w:t xml:space="preserve">В целях приведения </w:t>
      </w:r>
      <w:r>
        <w:rPr>
          <w:rFonts w:ascii="Arial" w:hAnsi="Arial" w:cs="Arial"/>
          <w:sz w:val="24"/>
          <w:szCs w:val="24"/>
        </w:rPr>
        <w:t>в соответствие с действующим</w:t>
      </w:r>
      <w:r w:rsidRPr="00E363CB">
        <w:rPr>
          <w:rFonts w:ascii="Arial" w:hAnsi="Arial" w:cs="Arial"/>
          <w:sz w:val="24"/>
          <w:szCs w:val="24"/>
        </w:rPr>
        <w:t xml:space="preserve"> законодательств</w:t>
      </w:r>
      <w:r>
        <w:rPr>
          <w:rFonts w:ascii="Arial" w:hAnsi="Arial" w:cs="Arial"/>
          <w:sz w:val="24"/>
          <w:szCs w:val="24"/>
        </w:rPr>
        <w:t>ом</w:t>
      </w:r>
    </w:p>
    <w:p w:rsidR="00FD2EBE" w:rsidRDefault="00FD2EBE" w:rsidP="006646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2EBE" w:rsidRDefault="00FD2EBE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FD2EBE" w:rsidRDefault="00FD2EBE" w:rsidP="0066468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2EBE" w:rsidRDefault="00FD2EBE" w:rsidP="000E0B2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порядок разработки и утверждения административных регламентов предоставления муниципальных услуг на территории муниципального образования Кривошеинское сельское поселение, утвержденный Постановлением Администрации Кривошеинского сельского поселения от 04.06.2012 №41 (далее – Порядок) следующие изменения:</w:t>
      </w:r>
    </w:p>
    <w:p w:rsidR="00FD2EBE" w:rsidRDefault="00FD2EBE" w:rsidP="00E363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1.2. Порядка исключить.</w:t>
      </w:r>
    </w:p>
    <w:p w:rsidR="00FD2EBE" w:rsidRDefault="00FD2EBE" w:rsidP="00E363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2.1. Порядка изложить в следующей редакции:</w:t>
      </w:r>
    </w:p>
    <w:p w:rsidR="00FD2EBE" w:rsidRDefault="00FD2EBE" w:rsidP="00E363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«2.1. Структура административного регламента должна содержать разделы, устанавливающие:</w:t>
      </w:r>
    </w:p>
    <w:p w:rsidR="00FD2EBE" w:rsidRDefault="00FD2EBE" w:rsidP="00E363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общие положения;</w:t>
      </w:r>
    </w:p>
    <w:p w:rsidR="00FD2EBE" w:rsidRDefault="00FD2EBE" w:rsidP="00E363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стандарт предоставления государственной или муниципальной услуги;</w:t>
      </w:r>
    </w:p>
    <w:p w:rsidR="00FD2EBE" w:rsidRDefault="00FD2EBE" w:rsidP="00E363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FD2EBE" w:rsidRDefault="00FD2EBE" w:rsidP="00E363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формы контроля за исполнением административного регламента;</w:t>
      </w:r>
    </w:p>
    <w:p w:rsidR="00FD2EBE" w:rsidRDefault="00FD2EBE" w:rsidP="00E363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2010г. №210-ФЗ «Об организации предоставления государственных и муниципальных услуг», а также их должностных лиц, муниципальных служащих, работников.».</w:t>
      </w:r>
    </w:p>
    <w:p w:rsidR="00FD2EBE" w:rsidRDefault="00FD2EBE" w:rsidP="00E363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Подпункты 8,12 пункта 4.2. Порядка изложить в следующей редакции:</w:t>
      </w:r>
    </w:p>
    <w:p w:rsidR="00FD2EBE" w:rsidRDefault="00FD2EBE" w:rsidP="00E363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FD2EBE" w:rsidRDefault="00FD2EBE" w:rsidP="00E363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инвалидов;».</w:t>
      </w:r>
    </w:p>
    <w:p w:rsidR="00FD2EBE" w:rsidRPr="00254116" w:rsidRDefault="00FD2EBE" w:rsidP="002541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54116">
        <w:rPr>
          <w:rFonts w:ascii="Arial" w:hAnsi="Arial" w:cs="Arial"/>
          <w:sz w:val="24"/>
          <w:szCs w:val="24"/>
        </w:rPr>
        <w:t>2. Настоящее постановление вступает в силу со дня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FD2EBE" w:rsidRDefault="00FD2EBE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FD2EBE" w:rsidRDefault="00FD2EBE" w:rsidP="00664685">
      <w:pPr>
        <w:jc w:val="both"/>
        <w:rPr>
          <w:rFonts w:ascii="Arial" w:hAnsi="Arial" w:cs="Arial"/>
          <w:sz w:val="24"/>
          <w:szCs w:val="24"/>
        </w:rPr>
      </w:pPr>
    </w:p>
    <w:p w:rsidR="00FD2EBE" w:rsidRDefault="00FD2EBE" w:rsidP="00664685">
      <w:pPr>
        <w:jc w:val="both"/>
        <w:rPr>
          <w:rFonts w:ascii="Arial" w:hAnsi="Arial" w:cs="Arial"/>
          <w:sz w:val="24"/>
          <w:szCs w:val="24"/>
        </w:rPr>
      </w:pPr>
    </w:p>
    <w:p w:rsidR="00FD2EBE" w:rsidRDefault="00FD2EBE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О.П. Казырский</w:t>
      </w:r>
    </w:p>
    <w:p w:rsidR="00FD2EBE" w:rsidRDefault="00FD2EBE" w:rsidP="00664685">
      <w:pPr>
        <w:jc w:val="both"/>
        <w:rPr>
          <w:rFonts w:ascii="Arial" w:hAnsi="Arial" w:cs="Arial"/>
        </w:rPr>
      </w:pPr>
    </w:p>
    <w:p w:rsidR="00FD2EBE" w:rsidRDefault="00FD2EBE" w:rsidP="00664685">
      <w:pPr>
        <w:jc w:val="both"/>
        <w:rPr>
          <w:rFonts w:ascii="Arial" w:hAnsi="Arial" w:cs="Arial"/>
        </w:rPr>
      </w:pPr>
    </w:p>
    <w:p w:rsidR="00FD2EBE" w:rsidRDefault="00FD2EBE" w:rsidP="00664685">
      <w:pPr>
        <w:jc w:val="both"/>
        <w:rPr>
          <w:rFonts w:ascii="Arial" w:hAnsi="Arial" w:cs="Arial"/>
        </w:rPr>
      </w:pPr>
    </w:p>
    <w:p w:rsidR="00FD2EBE" w:rsidRDefault="00FD2EBE" w:rsidP="00664685">
      <w:pPr>
        <w:jc w:val="both"/>
        <w:rPr>
          <w:rFonts w:ascii="Arial" w:hAnsi="Arial" w:cs="Arial"/>
          <w:sz w:val="24"/>
          <w:szCs w:val="24"/>
        </w:rPr>
      </w:pPr>
      <w:r w:rsidRPr="000E0B26">
        <w:rPr>
          <w:rFonts w:ascii="Arial" w:hAnsi="Arial" w:cs="Arial"/>
          <w:sz w:val="24"/>
          <w:szCs w:val="24"/>
        </w:rPr>
        <w:t>Верно</w:t>
      </w:r>
      <w:r>
        <w:rPr>
          <w:rFonts w:ascii="Arial" w:hAnsi="Arial" w:cs="Arial"/>
          <w:sz w:val="24"/>
          <w:szCs w:val="24"/>
        </w:rPr>
        <w:t>:</w:t>
      </w:r>
    </w:p>
    <w:p w:rsidR="00FD2EBE" w:rsidRPr="000E0B26" w:rsidRDefault="00FD2EBE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делами Администрации                                             С.А. Ковалевская</w:t>
      </w:r>
    </w:p>
    <w:p w:rsidR="00FD2EBE" w:rsidRDefault="00FD2EBE" w:rsidP="00664685">
      <w:pPr>
        <w:jc w:val="both"/>
        <w:rPr>
          <w:rFonts w:ascii="Arial" w:hAnsi="Arial" w:cs="Arial"/>
        </w:rPr>
      </w:pPr>
    </w:p>
    <w:p w:rsidR="00FD2EBE" w:rsidRDefault="00FD2EBE" w:rsidP="00664685">
      <w:pPr>
        <w:jc w:val="both"/>
        <w:rPr>
          <w:rFonts w:ascii="Arial" w:hAnsi="Arial" w:cs="Arial"/>
        </w:rPr>
      </w:pPr>
    </w:p>
    <w:p w:rsidR="00FD2EBE" w:rsidRDefault="00FD2EBE" w:rsidP="00664685">
      <w:pPr>
        <w:jc w:val="both"/>
        <w:rPr>
          <w:rFonts w:ascii="Arial" w:hAnsi="Arial" w:cs="Arial"/>
        </w:rPr>
      </w:pPr>
    </w:p>
    <w:p w:rsidR="00FD2EBE" w:rsidRDefault="00FD2EBE" w:rsidP="006646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Гайдученко Надежда Сергеевна</w:t>
      </w:r>
    </w:p>
    <w:p w:rsidR="00FD2EBE" w:rsidRDefault="00FD2EBE" w:rsidP="006646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2-29-87</w:t>
      </w:r>
    </w:p>
    <w:p w:rsidR="00FD2EBE" w:rsidRDefault="00FD2EBE"/>
    <w:sectPr w:rsidR="00FD2EBE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685"/>
    <w:rsid w:val="000E0B26"/>
    <w:rsid w:val="000E36E3"/>
    <w:rsid w:val="001B5673"/>
    <w:rsid w:val="00254116"/>
    <w:rsid w:val="00284DF7"/>
    <w:rsid w:val="002E2101"/>
    <w:rsid w:val="003A0501"/>
    <w:rsid w:val="003E093E"/>
    <w:rsid w:val="004808F8"/>
    <w:rsid w:val="005B26A5"/>
    <w:rsid w:val="005C3519"/>
    <w:rsid w:val="00664685"/>
    <w:rsid w:val="00770386"/>
    <w:rsid w:val="007906AB"/>
    <w:rsid w:val="007B0FC2"/>
    <w:rsid w:val="00840E08"/>
    <w:rsid w:val="00BE75F6"/>
    <w:rsid w:val="00BF244D"/>
    <w:rsid w:val="00C3389A"/>
    <w:rsid w:val="00D165EF"/>
    <w:rsid w:val="00E363CB"/>
    <w:rsid w:val="00E9681B"/>
    <w:rsid w:val="00EA6A8A"/>
    <w:rsid w:val="00EE7452"/>
    <w:rsid w:val="00FD2EBE"/>
    <w:rsid w:val="00FF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8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499</Words>
  <Characters>2845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 – РАСПОРЯДИТЕЛЬНЫЙ  ОРГАН</dc:title>
  <dc:subject/>
  <dc:creator>USER</dc:creator>
  <cp:keywords/>
  <dc:description/>
  <cp:lastModifiedBy>Delphin</cp:lastModifiedBy>
  <cp:revision>2</cp:revision>
  <cp:lastPrinted>2018-06-18T02:10:00Z</cp:lastPrinted>
  <dcterms:created xsi:type="dcterms:W3CDTF">2018-06-18T09:14:00Z</dcterms:created>
  <dcterms:modified xsi:type="dcterms:W3CDTF">2018-06-18T09:14:00Z</dcterms:modified>
</cp:coreProperties>
</file>